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F2" w:rsidRDefault="006B6DF2" w:rsidP="00AF246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6B6DF2" w:rsidRPr="00B16D7E" w:rsidRDefault="006B6DF2" w:rsidP="006B6DF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B16D7E">
        <w:rPr>
          <w:rFonts w:ascii="Times New Roman" w:hAnsi="Times New Roman"/>
          <w:sz w:val="40"/>
          <w:szCs w:val="40"/>
        </w:rPr>
        <w:t>AGENDA</w:t>
      </w:r>
    </w:p>
    <w:p w:rsidR="006B6DF2" w:rsidRPr="00B16D7E" w:rsidRDefault="006B6DF2" w:rsidP="006B6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Eastern Oregon Coordinated Care Organization</w:t>
      </w:r>
    </w:p>
    <w:p w:rsidR="00A40DBB" w:rsidRDefault="006B6DF2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 xml:space="preserve">Morrow </w:t>
      </w:r>
      <w:r w:rsidRPr="00EF2F43">
        <w:rPr>
          <w:rFonts w:ascii="Times New Roman" w:hAnsi="Times New Roman"/>
          <w:sz w:val="28"/>
          <w:szCs w:val="28"/>
        </w:rPr>
        <w:t>County Com</w:t>
      </w:r>
      <w:r w:rsidR="004B5893" w:rsidRPr="00EF2F43">
        <w:rPr>
          <w:rFonts w:ascii="Times New Roman" w:hAnsi="Times New Roman"/>
          <w:sz w:val="28"/>
          <w:szCs w:val="28"/>
        </w:rPr>
        <w:t>munity Advisory Council</w:t>
      </w:r>
      <w:r w:rsidR="00EF2F43" w:rsidRPr="00EF2F43">
        <w:rPr>
          <w:rFonts w:ascii="Times New Roman" w:hAnsi="Times New Roman"/>
          <w:sz w:val="28"/>
          <w:szCs w:val="28"/>
        </w:rPr>
        <w:t xml:space="preserve"> (LCAC)</w:t>
      </w:r>
      <w:r w:rsidR="004B5893" w:rsidRPr="00EF2F43">
        <w:rPr>
          <w:rFonts w:ascii="Times New Roman" w:hAnsi="Times New Roman"/>
          <w:sz w:val="28"/>
          <w:szCs w:val="28"/>
        </w:rPr>
        <w:t xml:space="preserve"> Meeting</w:t>
      </w:r>
    </w:p>
    <w:p w:rsidR="00503593" w:rsidRPr="00EF2F43" w:rsidRDefault="00503593" w:rsidP="004B5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593">
        <w:rPr>
          <w:rFonts w:ascii="Times New Roman" w:hAnsi="Times New Roman"/>
          <w:sz w:val="28"/>
          <w:szCs w:val="28"/>
        </w:rPr>
        <w:t xml:space="preserve">Bartholomew </w:t>
      </w:r>
      <w:proofErr w:type="spellStart"/>
      <w:r w:rsidRPr="00503593">
        <w:rPr>
          <w:rFonts w:ascii="Times New Roman" w:hAnsi="Times New Roman"/>
          <w:sz w:val="28"/>
          <w:szCs w:val="28"/>
        </w:rPr>
        <w:t>Conf</w:t>
      </w:r>
      <w:proofErr w:type="spellEnd"/>
      <w:r w:rsidRPr="00503593">
        <w:rPr>
          <w:rFonts w:ascii="Times New Roman" w:hAnsi="Times New Roman"/>
          <w:sz w:val="28"/>
          <w:szCs w:val="28"/>
        </w:rPr>
        <w:t xml:space="preserve"> Rm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51402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402">
        <w:rPr>
          <w:rFonts w:ascii="Times New Roman" w:hAnsi="Times New Roman"/>
          <w:sz w:val="28"/>
          <w:szCs w:val="28"/>
        </w:rPr>
        <w:t>N Court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Heppner, Or</w:t>
      </w:r>
    </w:p>
    <w:p w:rsidR="00EF2F43" w:rsidRPr="00EF2F43" w:rsidRDefault="00503593" w:rsidP="00EF2F43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January</w:t>
      </w:r>
      <w:r w:rsidR="00B2266B">
        <w:rPr>
          <w:rFonts w:ascii="Times New Roman" w:hAnsi="Times New Roman"/>
          <w:sz w:val="28"/>
          <w:szCs w:val="28"/>
        </w:rPr>
        <w:t xml:space="preserve"> 4</w:t>
      </w:r>
      <w:r w:rsidR="003F4B19">
        <w:rPr>
          <w:rFonts w:ascii="Times New Roman" w:hAnsi="Times New Roman"/>
          <w:sz w:val="28"/>
          <w:szCs w:val="28"/>
        </w:rPr>
        <w:t>th</w:t>
      </w:r>
      <w:r w:rsidR="00B2266B">
        <w:rPr>
          <w:rFonts w:ascii="Times New Roman" w:hAnsi="Times New Roman"/>
          <w:sz w:val="28"/>
          <w:szCs w:val="28"/>
        </w:rPr>
        <w:t>, 2018</w:t>
      </w:r>
      <w:r w:rsidR="0073747D" w:rsidRPr="00EF2F43">
        <w:rPr>
          <w:rFonts w:ascii="Times New Roman" w:hAnsi="Times New Roman"/>
          <w:sz w:val="28"/>
          <w:szCs w:val="28"/>
        </w:rPr>
        <w:t xml:space="preserve"> </w:t>
      </w:r>
      <w:r w:rsidR="000B0E84" w:rsidRPr="00EF2F43">
        <w:rPr>
          <w:rFonts w:ascii="Times New Roman" w:hAnsi="Times New Roman"/>
          <w:sz w:val="28"/>
          <w:szCs w:val="28"/>
        </w:rPr>
        <w:t>at 9 AM</w:t>
      </w:r>
    </w:p>
    <w:p w:rsidR="0001680A" w:rsidRPr="0078262B" w:rsidRDefault="00EF2F43" w:rsidP="0078262B">
      <w:pPr>
        <w:pStyle w:val="PlainText"/>
        <w:rPr>
          <w:rFonts w:ascii="Times New Roman" w:hAnsi="Times New Roman"/>
          <w:sz w:val="24"/>
          <w:szCs w:val="24"/>
        </w:rPr>
      </w:pPr>
      <w:r w:rsidRPr="00EF2F43">
        <w:rPr>
          <w:rFonts w:ascii="Times New Roman" w:hAnsi="Times New Roman"/>
          <w:sz w:val="24"/>
          <w:szCs w:val="24"/>
        </w:rPr>
        <w:t xml:space="preserve">            </w:t>
      </w:r>
    </w:p>
    <w:p w:rsidR="0098564A" w:rsidRPr="00B16D7E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Call to Order</w:t>
      </w:r>
      <w:r w:rsidRPr="00B16D7E">
        <w:rPr>
          <w:rFonts w:ascii="Times New Roman" w:hAnsi="Times New Roman"/>
          <w:sz w:val="28"/>
          <w:szCs w:val="28"/>
        </w:rPr>
        <w:br/>
      </w:r>
    </w:p>
    <w:p w:rsidR="00E31594" w:rsidRPr="00E31594" w:rsidRDefault="0098564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Welcome and Introduction</w:t>
      </w:r>
    </w:p>
    <w:p w:rsidR="00C72417" w:rsidRPr="00B16D7E" w:rsidRDefault="00C72417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55F36" w:rsidRPr="00503593" w:rsidRDefault="00E51402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Review</w:t>
      </w:r>
      <w:r w:rsidR="00503593">
        <w:rPr>
          <w:rFonts w:ascii="Times New Roman" w:hAnsi="Times New Roman"/>
          <w:sz w:val="28"/>
          <w:szCs w:val="28"/>
        </w:rPr>
        <w:t xml:space="preserve"> of December</w:t>
      </w:r>
      <w:r w:rsidR="001D5D14" w:rsidRPr="00B16D7E">
        <w:rPr>
          <w:rFonts w:ascii="Times New Roman" w:hAnsi="Times New Roman"/>
          <w:sz w:val="28"/>
          <w:szCs w:val="28"/>
        </w:rPr>
        <w:t xml:space="preserve"> Minutes </w:t>
      </w:r>
      <w:r w:rsidR="007044F3" w:rsidRPr="00B16D7E">
        <w:rPr>
          <w:rFonts w:ascii="Times New Roman" w:hAnsi="Times New Roman"/>
          <w:sz w:val="28"/>
          <w:szCs w:val="28"/>
        </w:rPr>
        <w:t xml:space="preserve">   </w:t>
      </w:r>
      <w:r w:rsidR="007044F3" w:rsidRPr="007A3588">
        <w:rPr>
          <w:rFonts w:ascii="Times New Roman" w:hAnsi="Times New Roman"/>
          <w:sz w:val="28"/>
          <w:szCs w:val="28"/>
        </w:rPr>
        <w:t xml:space="preserve">     </w:t>
      </w:r>
      <w:r w:rsidR="00FA28D0" w:rsidRPr="007A358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E364D" w:rsidRPr="007A3588">
        <w:rPr>
          <w:rFonts w:ascii="Times New Roman" w:hAnsi="Times New Roman"/>
          <w:sz w:val="28"/>
          <w:szCs w:val="28"/>
        </w:rPr>
        <w:t xml:space="preserve">   </w:t>
      </w:r>
    </w:p>
    <w:p w:rsidR="00B55F36" w:rsidRPr="00B16D7E" w:rsidRDefault="00B55F36" w:rsidP="00FB0EF8">
      <w:pPr>
        <w:pStyle w:val="ListParagraph"/>
        <w:spacing w:after="100" w:afterAutospacing="1"/>
        <w:rPr>
          <w:rFonts w:ascii="Times New Roman" w:hAnsi="Times New Roman"/>
          <w:sz w:val="28"/>
          <w:szCs w:val="28"/>
        </w:rPr>
      </w:pPr>
    </w:p>
    <w:p w:rsidR="00503593" w:rsidRDefault="00503593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EOHLA Update – Andrea</w:t>
      </w:r>
    </w:p>
    <w:p w:rsidR="00503593" w:rsidRPr="00503593" w:rsidRDefault="00503593" w:rsidP="00503593">
      <w:pPr>
        <w:pStyle w:val="ListParagraph"/>
        <w:rPr>
          <w:rFonts w:ascii="Times New Roman" w:hAnsi="Times New Roman"/>
          <w:sz w:val="28"/>
          <w:szCs w:val="28"/>
        </w:rPr>
      </w:pPr>
    </w:p>
    <w:p w:rsidR="00503593" w:rsidRDefault="00503593" w:rsidP="0050359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Incentive Measure Progress - Troy </w:t>
      </w:r>
    </w:p>
    <w:p w:rsidR="00487429" w:rsidRPr="00487429" w:rsidRDefault="00487429" w:rsidP="00487429">
      <w:pPr>
        <w:pStyle w:val="ListParagraph"/>
        <w:rPr>
          <w:rFonts w:ascii="Times New Roman" w:hAnsi="Times New Roman"/>
          <w:sz w:val="28"/>
          <w:szCs w:val="28"/>
        </w:rPr>
      </w:pPr>
    </w:p>
    <w:p w:rsidR="00487429" w:rsidRPr="00487429" w:rsidRDefault="00487429" w:rsidP="0048742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CAC Health Improvement Plan/</w:t>
      </w:r>
      <w:r w:rsidRPr="00487429">
        <w:rPr>
          <w:rFonts w:ascii="Times New Roman" w:hAnsi="Times New Roman"/>
          <w:color w:val="000000"/>
          <w:sz w:val="28"/>
          <w:szCs w:val="28"/>
        </w:rPr>
        <w:t xml:space="preserve">update </w:t>
      </w:r>
      <w:r>
        <w:rPr>
          <w:rFonts w:ascii="Times New Roman" w:hAnsi="Times New Roman"/>
          <w:color w:val="000000"/>
          <w:sz w:val="28"/>
          <w:szCs w:val="28"/>
        </w:rPr>
        <w:t>to reflect 2018-19 priorities - Andrea</w:t>
      </w:r>
    </w:p>
    <w:p w:rsidR="00487429" w:rsidRPr="00487429" w:rsidRDefault="00487429" w:rsidP="00487429">
      <w:pPr>
        <w:pStyle w:val="ListParagraph"/>
        <w:rPr>
          <w:rFonts w:ascii="Times New Roman" w:hAnsi="Times New Roman"/>
          <w:sz w:val="28"/>
          <w:szCs w:val="28"/>
        </w:rPr>
      </w:pPr>
    </w:p>
    <w:p w:rsidR="00D637B1" w:rsidRPr="00B763A3" w:rsidRDefault="00FF33D5" w:rsidP="00B763A3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EOCCO Gran</w:t>
      </w:r>
      <w:r w:rsidR="007E086C">
        <w:rPr>
          <w:rFonts w:ascii="Times New Roman" w:hAnsi="Times New Roman"/>
          <w:sz w:val="28"/>
          <w:szCs w:val="28"/>
        </w:rPr>
        <w:t xml:space="preserve">t Opportunity </w:t>
      </w:r>
      <w:r w:rsidR="00487429" w:rsidRPr="00D637B1">
        <w:rPr>
          <w:rFonts w:ascii="Times New Roman" w:hAnsi="Times New Roman"/>
          <w:color w:val="000000"/>
          <w:sz w:val="28"/>
          <w:szCs w:val="28"/>
        </w:rPr>
        <w:t xml:space="preserve">Presentation of grant concepts </w:t>
      </w:r>
      <w:r w:rsidR="0048742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7429" w:rsidRPr="00487429">
        <w:rPr>
          <w:rFonts w:ascii="Times New Roman" w:hAnsi="Times New Roman"/>
          <w:color w:val="000000"/>
          <w:sz w:val="28"/>
          <w:szCs w:val="28"/>
        </w:rPr>
        <w:t>CAC approval and/or support of requests for funding </w:t>
      </w:r>
      <w:proofErr w:type="spellStart"/>
      <w:r w:rsidR="00487429" w:rsidRPr="00487429">
        <w:rPr>
          <w:rFonts w:ascii="Times New Roman" w:hAnsi="Times New Roman"/>
          <w:color w:val="000000"/>
          <w:sz w:val="28"/>
          <w:szCs w:val="28"/>
        </w:rPr>
        <w:t>ie</w:t>
      </w:r>
      <w:proofErr w:type="spellEnd"/>
      <w:r w:rsidR="00487429" w:rsidRPr="00487429">
        <w:rPr>
          <w:rFonts w:ascii="Times New Roman" w:hAnsi="Times New Roman"/>
          <w:color w:val="000000"/>
          <w:sz w:val="28"/>
          <w:szCs w:val="28"/>
        </w:rPr>
        <w:t xml:space="preserve"> sign letters of support</w:t>
      </w:r>
      <w:r w:rsidR="00487429" w:rsidRPr="00487429">
        <w:rPr>
          <w:rFonts w:ascii="Times New Roman" w:hAnsi="Times New Roman"/>
          <w:sz w:val="28"/>
          <w:szCs w:val="28"/>
        </w:rPr>
        <w:t xml:space="preserve"> </w:t>
      </w:r>
      <w:r w:rsidR="00503593" w:rsidRPr="00487429">
        <w:rPr>
          <w:rFonts w:ascii="Times New Roman" w:hAnsi="Times New Roman"/>
          <w:sz w:val="28"/>
          <w:szCs w:val="28"/>
        </w:rPr>
        <w:t>- Andrea</w:t>
      </w:r>
    </w:p>
    <w:p w:rsidR="00D637B1" w:rsidRDefault="00D637B1" w:rsidP="007E086C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CAC  - Peer Mentoring Program</w:t>
      </w:r>
      <w:r w:rsidR="007E086C" w:rsidRPr="00D637B1">
        <w:rPr>
          <w:rFonts w:ascii="Times New Roman" w:hAnsi="Times New Roman"/>
          <w:color w:val="000000"/>
          <w:sz w:val="28"/>
          <w:szCs w:val="28"/>
        </w:rPr>
        <w:t> 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Continuing CARE Program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 xml:space="preserve">Adolescent Well Care Visits (up to $40,000)  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>Childhood Immunization and Developmen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tal Screening (up to $35,000)  </w:t>
      </w: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 xml:space="preserve">Cigarette Smoking Prevalence (up to $25,000) 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>Colorectal Cancer Screening (up to $25,000)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>Emergency Department Utilization (up to $50,000)  </w:t>
      </w:r>
    </w:p>
    <w:p w:rsidR="00791B2E" w:rsidRPr="00791B2E" w:rsidRDefault="00791B2E" w:rsidP="00791B2E">
      <w:pPr>
        <w:pStyle w:val="ListParagraph"/>
        <w:numPr>
          <w:ilvl w:val="1"/>
          <w:numId w:val="1"/>
        </w:numPr>
        <w:spacing w:after="100" w:afterAutospacing="1" w:line="240" w:lineRule="auto"/>
        <w:ind w:left="270" w:firstLine="810"/>
        <w:rPr>
          <w:rFonts w:ascii="Times New Roman" w:hAnsi="Times New Roman"/>
          <w:color w:val="000000"/>
          <w:sz w:val="28"/>
          <w:szCs w:val="28"/>
        </w:rPr>
      </w:pPr>
      <w:r w:rsidRPr="00791B2E">
        <w:rPr>
          <w:rFonts w:ascii="Times New Roman" w:eastAsia="Times New Roman" w:hAnsi="Times New Roman"/>
          <w:color w:val="000000"/>
          <w:sz w:val="28"/>
          <w:szCs w:val="28"/>
        </w:rPr>
        <w:t xml:space="preserve">Population Health Management for Hypertension and Diabetes (up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6657B" w:rsidRDefault="00791B2E" w:rsidP="00791B2E">
      <w:pPr>
        <w:pStyle w:val="ListParagraph"/>
        <w:spacing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791B2E">
        <w:rPr>
          <w:rFonts w:ascii="Times New Roman" w:eastAsia="Times New Roman" w:hAnsi="Times New Roman"/>
          <w:color w:val="000000"/>
          <w:sz w:val="28"/>
          <w:szCs w:val="28"/>
        </w:rPr>
        <w:t>to</w:t>
      </w:r>
      <w:proofErr w:type="gramEnd"/>
      <w:r w:rsidRPr="00791B2E">
        <w:rPr>
          <w:rFonts w:ascii="Times New Roman" w:eastAsia="Times New Roman" w:hAnsi="Times New Roman"/>
          <w:color w:val="000000"/>
          <w:sz w:val="28"/>
          <w:szCs w:val="28"/>
        </w:rPr>
        <w:t> $30,000)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* </w:t>
      </w:r>
      <w:r w:rsidR="00487429" w:rsidRPr="00791B2E">
        <w:rPr>
          <w:rFonts w:ascii="Times New Roman" w:hAnsi="Times New Roman"/>
          <w:color w:val="000000"/>
          <w:sz w:val="28"/>
          <w:szCs w:val="28"/>
        </w:rPr>
        <w:t>Grant Sub-Committee to meet immediately after the LCAC today</w:t>
      </w:r>
    </w:p>
    <w:p w:rsidR="00791B2E" w:rsidRPr="00791B2E" w:rsidRDefault="00791B2E" w:rsidP="00791B2E">
      <w:pPr>
        <w:pStyle w:val="ListParagraph"/>
        <w:spacing w:after="100" w:afterAutospacing="1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70451" w:rsidRDefault="00470451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CAC Survey </w:t>
      </w:r>
      <w:r w:rsidR="0078262B">
        <w:rPr>
          <w:rFonts w:ascii="Times New Roman" w:hAnsi="Times New Roman"/>
          <w:sz w:val="28"/>
          <w:szCs w:val="28"/>
        </w:rPr>
        <w:t>–</w:t>
      </w:r>
      <w:r w:rsidR="00F07A07">
        <w:rPr>
          <w:rFonts w:ascii="Times New Roman" w:hAnsi="Times New Roman"/>
          <w:sz w:val="28"/>
          <w:szCs w:val="28"/>
        </w:rPr>
        <w:t xml:space="preserve"> Diane</w:t>
      </w:r>
    </w:p>
    <w:p w:rsidR="00470451" w:rsidRDefault="00470451" w:rsidP="00470451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21B1A" w:rsidRDefault="00921B1A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Measure 101 Vote</w:t>
      </w:r>
      <w:r w:rsidR="00F07A07">
        <w:rPr>
          <w:rFonts w:ascii="Times New Roman" w:hAnsi="Times New Roman"/>
          <w:sz w:val="28"/>
          <w:szCs w:val="28"/>
        </w:rPr>
        <w:t xml:space="preserve"> general overview – Troy</w:t>
      </w:r>
      <w:bookmarkStart w:id="0" w:name="_GoBack"/>
      <w:bookmarkEnd w:id="0"/>
    </w:p>
    <w:p w:rsidR="00921B1A" w:rsidRDefault="00921B1A" w:rsidP="00921B1A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9439C" w:rsidRPr="00B16D7E" w:rsidRDefault="00A06735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Public Comment</w:t>
      </w:r>
      <w:r w:rsidR="005C5004">
        <w:rPr>
          <w:rFonts w:ascii="Times New Roman" w:hAnsi="Times New Roman"/>
          <w:sz w:val="28"/>
          <w:szCs w:val="28"/>
        </w:rPr>
        <w:t>/Roundtable</w:t>
      </w:r>
    </w:p>
    <w:p w:rsidR="00122CCE" w:rsidRPr="00B16D7E" w:rsidRDefault="00122CCE" w:rsidP="00FB0EF8">
      <w:pPr>
        <w:pStyle w:val="ListParagraph"/>
        <w:spacing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p w:rsidR="00B73778" w:rsidRPr="00FB0EF8" w:rsidRDefault="00BE2BA7" w:rsidP="00FB0EF8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Next meeting</w:t>
      </w:r>
    </w:p>
    <w:p w:rsidR="000B0E84" w:rsidRPr="00503593" w:rsidRDefault="00503593" w:rsidP="0050359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Thursday February 1</w:t>
      </w:r>
      <w:r w:rsidRPr="00503593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="0048742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1402">
        <w:rPr>
          <w:rFonts w:ascii="Times New Roman" w:hAnsi="Times New Roman"/>
          <w:b/>
          <w:sz w:val="28"/>
          <w:szCs w:val="28"/>
        </w:rPr>
        <w:t>2018</w:t>
      </w:r>
      <w:r w:rsidR="00BE2BA7" w:rsidRPr="00B16D7E">
        <w:rPr>
          <w:rFonts w:ascii="Times New Roman" w:hAnsi="Times New Roman"/>
          <w:b/>
          <w:sz w:val="28"/>
          <w:szCs w:val="28"/>
        </w:rPr>
        <w:t xml:space="preserve"> at 9:00 AM</w:t>
      </w:r>
      <w:r w:rsidR="00BE2BA7" w:rsidRPr="00B16D7E">
        <w:rPr>
          <w:rFonts w:ascii="Times New Roman" w:hAnsi="Times New Roman"/>
          <w:sz w:val="28"/>
          <w:szCs w:val="28"/>
        </w:rPr>
        <w:t xml:space="preserve"> (1</w:t>
      </w:r>
      <w:r w:rsidR="00BE2BA7" w:rsidRPr="00B16D7E">
        <w:rPr>
          <w:rFonts w:ascii="Times New Roman" w:hAnsi="Times New Roman"/>
          <w:sz w:val="28"/>
          <w:szCs w:val="28"/>
          <w:vertAlign w:val="superscript"/>
        </w:rPr>
        <w:t>st</w:t>
      </w:r>
      <w:r w:rsidR="00BE2BA7" w:rsidRPr="00B16D7E">
        <w:rPr>
          <w:rFonts w:ascii="Times New Roman" w:hAnsi="Times New Roman"/>
          <w:sz w:val="28"/>
          <w:szCs w:val="28"/>
        </w:rPr>
        <w:t xml:space="preserve"> Thursday of each month)</w:t>
      </w:r>
      <w:r w:rsidR="000B0E84">
        <w:rPr>
          <w:rFonts w:ascii="Times New Roman" w:hAnsi="Times New Roman"/>
          <w:sz w:val="28"/>
          <w:szCs w:val="28"/>
        </w:rPr>
        <w:t xml:space="preserve"> a</w:t>
      </w:r>
      <w:r w:rsidR="004E04EF" w:rsidRPr="00B16D7E">
        <w:rPr>
          <w:rFonts w:ascii="Times New Roman" w:hAnsi="Times New Roman"/>
          <w:sz w:val="28"/>
          <w:szCs w:val="28"/>
        </w:rPr>
        <w:t>t the</w:t>
      </w:r>
      <w:r w:rsidR="000B0E84" w:rsidRPr="000B0E84">
        <w:rPr>
          <w:rFonts w:ascii="Times New Roman" w:hAnsi="Times New Roman"/>
          <w:b/>
          <w:sz w:val="28"/>
          <w:szCs w:val="28"/>
        </w:rPr>
        <w:t xml:space="preserve"> </w:t>
      </w:r>
      <w:r w:rsidRPr="00503593">
        <w:rPr>
          <w:rFonts w:ascii="Times New Roman" w:hAnsi="Times New Roman"/>
          <w:b/>
          <w:sz w:val="28"/>
          <w:szCs w:val="28"/>
        </w:rPr>
        <w:t>Port of Morrow</w:t>
      </w:r>
      <w:r>
        <w:rPr>
          <w:rFonts w:ascii="Times New Roman" w:hAnsi="Times New Roman"/>
          <w:sz w:val="28"/>
          <w:szCs w:val="28"/>
        </w:rPr>
        <w:t xml:space="preserve"> at 2 Marine Drive NE, Boardman, Oregon</w:t>
      </w:r>
    </w:p>
    <w:p w:rsidR="0082780C" w:rsidRPr="00B16D7E" w:rsidRDefault="0082780C" w:rsidP="00FB0EF8">
      <w:pPr>
        <w:pStyle w:val="ListParagraph"/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87429" w:rsidRPr="00921B1A" w:rsidRDefault="0098564A" w:rsidP="0048742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B16D7E">
        <w:rPr>
          <w:rFonts w:ascii="Times New Roman" w:hAnsi="Times New Roman"/>
          <w:sz w:val="28"/>
          <w:szCs w:val="28"/>
        </w:rPr>
        <w:t>Adjourn</w:t>
      </w:r>
    </w:p>
    <w:sectPr w:rsidR="00487429" w:rsidRPr="00921B1A" w:rsidSect="0005346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1AE8"/>
    <w:multiLevelType w:val="hybridMultilevel"/>
    <w:tmpl w:val="5EB0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3003"/>
    <w:multiLevelType w:val="hybridMultilevel"/>
    <w:tmpl w:val="3C18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E2BAC"/>
    <w:multiLevelType w:val="hybridMultilevel"/>
    <w:tmpl w:val="6032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27E43"/>
    <w:multiLevelType w:val="hybridMultilevel"/>
    <w:tmpl w:val="384C499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444C64BE"/>
    <w:multiLevelType w:val="hybridMultilevel"/>
    <w:tmpl w:val="4010F7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5272ECF"/>
    <w:multiLevelType w:val="hybridMultilevel"/>
    <w:tmpl w:val="7BEEB59E"/>
    <w:lvl w:ilvl="0" w:tplc="27D81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5C87"/>
    <w:multiLevelType w:val="hybridMultilevel"/>
    <w:tmpl w:val="0048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267CFE"/>
    <w:multiLevelType w:val="hybridMultilevel"/>
    <w:tmpl w:val="C910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3D7"/>
    <w:multiLevelType w:val="hybridMultilevel"/>
    <w:tmpl w:val="74E6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B3CB24C">
      <w:numFmt w:val="bullet"/>
      <w:lvlText w:val=""/>
      <w:lvlJc w:val="left"/>
      <w:pPr>
        <w:ind w:left="2340" w:hanging="360"/>
      </w:pPr>
      <w:rPr>
        <w:rFonts w:ascii="Wingdings" w:eastAsia="Calibri" w:hAnsi="Wingdings" w:cs="Times New Roman" w:hint="default"/>
      </w:rPr>
    </w:lvl>
    <w:lvl w:ilvl="3" w:tplc="3A1CBCD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D42F8"/>
    <w:multiLevelType w:val="multilevel"/>
    <w:tmpl w:val="C7F4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C76F4"/>
    <w:multiLevelType w:val="hybridMultilevel"/>
    <w:tmpl w:val="AE5472DC"/>
    <w:lvl w:ilvl="0" w:tplc="6682FE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229A7"/>
    <w:multiLevelType w:val="hybridMultilevel"/>
    <w:tmpl w:val="8CA05EBC"/>
    <w:lvl w:ilvl="0" w:tplc="C4687310">
      <w:numFmt w:val="bullet"/>
      <w:lvlText w:val="-"/>
      <w:lvlJc w:val="left"/>
      <w:pPr>
        <w:ind w:left="18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6F153B6C"/>
    <w:multiLevelType w:val="hybridMultilevel"/>
    <w:tmpl w:val="1F623AA6"/>
    <w:lvl w:ilvl="0" w:tplc="58B8192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E086C"/>
    <w:rsid w:val="000036F3"/>
    <w:rsid w:val="000047CF"/>
    <w:rsid w:val="000140A0"/>
    <w:rsid w:val="000145D2"/>
    <w:rsid w:val="0001680A"/>
    <w:rsid w:val="00025484"/>
    <w:rsid w:val="00034691"/>
    <w:rsid w:val="00041477"/>
    <w:rsid w:val="00043EF2"/>
    <w:rsid w:val="000463A7"/>
    <w:rsid w:val="000526B2"/>
    <w:rsid w:val="00053461"/>
    <w:rsid w:val="000725CF"/>
    <w:rsid w:val="000812AD"/>
    <w:rsid w:val="000A5598"/>
    <w:rsid w:val="000A58A0"/>
    <w:rsid w:val="000A6077"/>
    <w:rsid w:val="000B0E84"/>
    <w:rsid w:val="000B1384"/>
    <w:rsid w:val="000B1C4F"/>
    <w:rsid w:val="000B6487"/>
    <w:rsid w:val="000F01FF"/>
    <w:rsid w:val="001003D0"/>
    <w:rsid w:val="001032EF"/>
    <w:rsid w:val="001057DD"/>
    <w:rsid w:val="00106C64"/>
    <w:rsid w:val="001132C2"/>
    <w:rsid w:val="00113833"/>
    <w:rsid w:val="00122CCE"/>
    <w:rsid w:val="00125E74"/>
    <w:rsid w:val="001306E8"/>
    <w:rsid w:val="00130ADE"/>
    <w:rsid w:val="00131A68"/>
    <w:rsid w:val="00136CF0"/>
    <w:rsid w:val="001417F0"/>
    <w:rsid w:val="0014480D"/>
    <w:rsid w:val="0015163B"/>
    <w:rsid w:val="00170426"/>
    <w:rsid w:val="0019439C"/>
    <w:rsid w:val="001947B4"/>
    <w:rsid w:val="00197841"/>
    <w:rsid w:val="001B5FEB"/>
    <w:rsid w:val="001D5D14"/>
    <w:rsid w:val="0022158E"/>
    <w:rsid w:val="00257DD8"/>
    <w:rsid w:val="002616D4"/>
    <w:rsid w:val="0026730F"/>
    <w:rsid w:val="00281F4E"/>
    <w:rsid w:val="002B65A5"/>
    <w:rsid w:val="002D476C"/>
    <w:rsid w:val="002F05A4"/>
    <w:rsid w:val="002F6AC7"/>
    <w:rsid w:val="0030222F"/>
    <w:rsid w:val="00304774"/>
    <w:rsid w:val="003102BD"/>
    <w:rsid w:val="003129AC"/>
    <w:rsid w:val="00312A41"/>
    <w:rsid w:val="0031539A"/>
    <w:rsid w:val="003268FE"/>
    <w:rsid w:val="003310E5"/>
    <w:rsid w:val="00332348"/>
    <w:rsid w:val="0033260E"/>
    <w:rsid w:val="00333A5D"/>
    <w:rsid w:val="00344393"/>
    <w:rsid w:val="003465E2"/>
    <w:rsid w:val="00364F6A"/>
    <w:rsid w:val="00365939"/>
    <w:rsid w:val="00382304"/>
    <w:rsid w:val="00391BE8"/>
    <w:rsid w:val="00394018"/>
    <w:rsid w:val="003A60D4"/>
    <w:rsid w:val="003B112F"/>
    <w:rsid w:val="003C5E2D"/>
    <w:rsid w:val="003C68F7"/>
    <w:rsid w:val="003D2784"/>
    <w:rsid w:val="003D281A"/>
    <w:rsid w:val="003F4B19"/>
    <w:rsid w:val="0041007C"/>
    <w:rsid w:val="00432465"/>
    <w:rsid w:val="00432FE7"/>
    <w:rsid w:val="00446CE0"/>
    <w:rsid w:val="00454E34"/>
    <w:rsid w:val="00463F8F"/>
    <w:rsid w:val="00470451"/>
    <w:rsid w:val="00487429"/>
    <w:rsid w:val="004911D6"/>
    <w:rsid w:val="004B51A1"/>
    <w:rsid w:val="004B5893"/>
    <w:rsid w:val="004B7762"/>
    <w:rsid w:val="004C2945"/>
    <w:rsid w:val="004C44C9"/>
    <w:rsid w:val="004C59C6"/>
    <w:rsid w:val="004E04EF"/>
    <w:rsid w:val="00503593"/>
    <w:rsid w:val="0050694D"/>
    <w:rsid w:val="00510C31"/>
    <w:rsid w:val="005141B6"/>
    <w:rsid w:val="00537EEA"/>
    <w:rsid w:val="005578E6"/>
    <w:rsid w:val="0059569E"/>
    <w:rsid w:val="0059657B"/>
    <w:rsid w:val="005A456B"/>
    <w:rsid w:val="005B67F1"/>
    <w:rsid w:val="005C5004"/>
    <w:rsid w:val="005F1C4E"/>
    <w:rsid w:val="00600E78"/>
    <w:rsid w:val="00612347"/>
    <w:rsid w:val="00612F32"/>
    <w:rsid w:val="006308D4"/>
    <w:rsid w:val="00635381"/>
    <w:rsid w:val="00647B9F"/>
    <w:rsid w:val="0066378B"/>
    <w:rsid w:val="00676A06"/>
    <w:rsid w:val="00686B39"/>
    <w:rsid w:val="006A7F6F"/>
    <w:rsid w:val="006B3D37"/>
    <w:rsid w:val="006B6DF2"/>
    <w:rsid w:val="006B79B8"/>
    <w:rsid w:val="006C6EA2"/>
    <w:rsid w:val="006D4661"/>
    <w:rsid w:val="006D4ACD"/>
    <w:rsid w:val="006E22D8"/>
    <w:rsid w:val="006F14E9"/>
    <w:rsid w:val="007021D6"/>
    <w:rsid w:val="007044F3"/>
    <w:rsid w:val="007108CC"/>
    <w:rsid w:val="0072607E"/>
    <w:rsid w:val="0073297F"/>
    <w:rsid w:val="007368E6"/>
    <w:rsid w:val="0073747D"/>
    <w:rsid w:val="0074252A"/>
    <w:rsid w:val="00752A2E"/>
    <w:rsid w:val="00771DC7"/>
    <w:rsid w:val="007805D9"/>
    <w:rsid w:val="0078262B"/>
    <w:rsid w:val="00786155"/>
    <w:rsid w:val="00791B2E"/>
    <w:rsid w:val="00797F0E"/>
    <w:rsid w:val="007A114B"/>
    <w:rsid w:val="007A1685"/>
    <w:rsid w:val="007A2966"/>
    <w:rsid w:val="007A3588"/>
    <w:rsid w:val="007B1461"/>
    <w:rsid w:val="007C050A"/>
    <w:rsid w:val="007C238E"/>
    <w:rsid w:val="007E086C"/>
    <w:rsid w:val="007F07D4"/>
    <w:rsid w:val="007F4E71"/>
    <w:rsid w:val="007F5ED5"/>
    <w:rsid w:val="008057E0"/>
    <w:rsid w:val="00806B15"/>
    <w:rsid w:val="00822AAC"/>
    <w:rsid w:val="0082780C"/>
    <w:rsid w:val="008335AA"/>
    <w:rsid w:val="00840697"/>
    <w:rsid w:val="008426FC"/>
    <w:rsid w:val="00851918"/>
    <w:rsid w:val="00860CE5"/>
    <w:rsid w:val="0087726C"/>
    <w:rsid w:val="008820CA"/>
    <w:rsid w:val="008829E8"/>
    <w:rsid w:val="00891397"/>
    <w:rsid w:val="008A26C8"/>
    <w:rsid w:val="008B581D"/>
    <w:rsid w:val="008D26CC"/>
    <w:rsid w:val="008D66F2"/>
    <w:rsid w:val="008F1FC0"/>
    <w:rsid w:val="008F71FC"/>
    <w:rsid w:val="00902E31"/>
    <w:rsid w:val="00910ED8"/>
    <w:rsid w:val="00921B1A"/>
    <w:rsid w:val="00922E6F"/>
    <w:rsid w:val="00932DAA"/>
    <w:rsid w:val="00934240"/>
    <w:rsid w:val="009348C3"/>
    <w:rsid w:val="00981E02"/>
    <w:rsid w:val="0098564A"/>
    <w:rsid w:val="009A565D"/>
    <w:rsid w:val="009B3578"/>
    <w:rsid w:val="009C4001"/>
    <w:rsid w:val="009D7B00"/>
    <w:rsid w:val="009F0D1E"/>
    <w:rsid w:val="00A06735"/>
    <w:rsid w:val="00A1241D"/>
    <w:rsid w:val="00A12A39"/>
    <w:rsid w:val="00A257E0"/>
    <w:rsid w:val="00A305D1"/>
    <w:rsid w:val="00A30EB8"/>
    <w:rsid w:val="00A36A4C"/>
    <w:rsid w:val="00A40DBB"/>
    <w:rsid w:val="00A520B1"/>
    <w:rsid w:val="00A533C0"/>
    <w:rsid w:val="00A6657B"/>
    <w:rsid w:val="00A77601"/>
    <w:rsid w:val="00A84A7E"/>
    <w:rsid w:val="00A935BB"/>
    <w:rsid w:val="00A9528B"/>
    <w:rsid w:val="00AA15ED"/>
    <w:rsid w:val="00AA1760"/>
    <w:rsid w:val="00AA64B5"/>
    <w:rsid w:val="00AC1190"/>
    <w:rsid w:val="00AD5172"/>
    <w:rsid w:val="00AE5333"/>
    <w:rsid w:val="00AF246E"/>
    <w:rsid w:val="00AF5661"/>
    <w:rsid w:val="00B16995"/>
    <w:rsid w:val="00B16D7E"/>
    <w:rsid w:val="00B2266B"/>
    <w:rsid w:val="00B26D46"/>
    <w:rsid w:val="00B55F36"/>
    <w:rsid w:val="00B6432E"/>
    <w:rsid w:val="00B73778"/>
    <w:rsid w:val="00B763A3"/>
    <w:rsid w:val="00B94E63"/>
    <w:rsid w:val="00B9525C"/>
    <w:rsid w:val="00BB11B0"/>
    <w:rsid w:val="00BB4201"/>
    <w:rsid w:val="00BC3B59"/>
    <w:rsid w:val="00BC485B"/>
    <w:rsid w:val="00BC7554"/>
    <w:rsid w:val="00BD39E1"/>
    <w:rsid w:val="00BE2BA7"/>
    <w:rsid w:val="00BE364D"/>
    <w:rsid w:val="00BF3639"/>
    <w:rsid w:val="00BF3D42"/>
    <w:rsid w:val="00BF7FCD"/>
    <w:rsid w:val="00C0091F"/>
    <w:rsid w:val="00C035AF"/>
    <w:rsid w:val="00C10314"/>
    <w:rsid w:val="00C21175"/>
    <w:rsid w:val="00C25E10"/>
    <w:rsid w:val="00C3076C"/>
    <w:rsid w:val="00C33549"/>
    <w:rsid w:val="00C4447A"/>
    <w:rsid w:val="00C60CB3"/>
    <w:rsid w:val="00C6245A"/>
    <w:rsid w:val="00C72417"/>
    <w:rsid w:val="00C8164F"/>
    <w:rsid w:val="00CC7A29"/>
    <w:rsid w:val="00CD366A"/>
    <w:rsid w:val="00CE1768"/>
    <w:rsid w:val="00CE2475"/>
    <w:rsid w:val="00CE4AA5"/>
    <w:rsid w:val="00CE52DF"/>
    <w:rsid w:val="00D06F41"/>
    <w:rsid w:val="00D119FE"/>
    <w:rsid w:val="00D11ED7"/>
    <w:rsid w:val="00D31290"/>
    <w:rsid w:val="00D3212A"/>
    <w:rsid w:val="00D32A1A"/>
    <w:rsid w:val="00D43B03"/>
    <w:rsid w:val="00D57534"/>
    <w:rsid w:val="00D637B1"/>
    <w:rsid w:val="00D75705"/>
    <w:rsid w:val="00D958F0"/>
    <w:rsid w:val="00DA0AF5"/>
    <w:rsid w:val="00DB597F"/>
    <w:rsid w:val="00DD5812"/>
    <w:rsid w:val="00DD70B1"/>
    <w:rsid w:val="00DF047E"/>
    <w:rsid w:val="00E00BB0"/>
    <w:rsid w:val="00E026CC"/>
    <w:rsid w:val="00E13962"/>
    <w:rsid w:val="00E26576"/>
    <w:rsid w:val="00E31594"/>
    <w:rsid w:val="00E31634"/>
    <w:rsid w:val="00E475AE"/>
    <w:rsid w:val="00E51402"/>
    <w:rsid w:val="00E60123"/>
    <w:rsid w:val="00E63147"/>
    <w:rsid w:val="00E63D2C"/>
    <w:rsid w:val="00E739DB"/>
    <w:rsid w:val="00E87092"/>
    <w:rsid w:val="00E873C9"/>
    <w:rsid w:val="00EA5501"/>
    <w:rsid w:val="00EA6986"/>
    <w:rsid w:val="00EB1147"/>
    <w:rsid w:val="00EB68F6"/>
    <w:rsid w:val="00EB749F"/>
    <w:rsid w:val="00ED2317"/>
    <w:rsid w:val="00ED3AD4"/>
    <w:rsid w:val="00EE3A8C"/>
    <w:rsid w:val="00EE43B4"/>
    <w:rsid w:val="00EF2F43"/>
    <w:rsid w:val="00F01226"/>
    <w:rsid w:val="00F07A07"/>
    <w:rsid w:val="00F114DF"/>
    <w:rsid w:val="00F24974"/>
    <w:rsid w:val="00F25A48"/>
    <w:rsid w:val="00F559B0"/>
    <w:rsid w:val="00F55EAE"/>
    <w:rsid w:val="00F56747"/>
    <w:rsid w:val="00F66DD9"/>
    <w:rsid w:val="00F718D1"/>
    <w:rsid w:val="00F73BF7"/>
    <w:rsid w:val="00F91A99"/>
    <w:rsid w:val="00FA28D0"/>
    <w:rsid w:val="00FA695A"/>
    <w:rsid w:val="00FB0EF8"/>
    <w:rsid w:val="00FB5ADA"/>
    <w:rsid w:val="00FC1A7B"/>
    <w:rsid w:val="00FD3D84"/>
    <w:rsid w:val="00FD5630"/>
    <w:rsid w:val="00FD5C8B"/>
    <w:rsid w:val="00FE494E"/>
    <w:rsid w:val="00FE53D2"/>
    <w:rsid w:val="00FE79A4"/>
    <w:rsid w:val="00FF1A3B"/>
    <w:rsid w:val="00FF33D5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401D-14D9-4DBA-9F78-A46D016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0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D3D84"/>
    <w:rPr>
      <w:color w:val="0000FF"/>
      <w:u w:val="single"/>
    </w:rPr>
  </w:style>
  <w:style w:type="table" w:styleId="TableGrid">
    <w:name w:val="Table Grid"/>
    <w:basedOn w:val="TableNormal"/>
    <w:uiPriority w:val="59"/>
    <w:rsid w:val="00F66DD9"/>
    <w:rPr>
      <w:rFonts w:ascii="Times New Roman" w:hAnsi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A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28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726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3B5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BC3B59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o.morrow.or.us\staff\ssmith\Documents\EOCCO-LCAC-RCAC\Morrow%20LCAC%20Jan.%204th%20%202018%20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Morrow LCAC Jan. 4th  2018 Agenda.dotm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Smith</dc:creator>
  <cp:keywords/>
  <cp:lastModifiedBy>Sheree Smith</cp:lastModifiedBy>
  <cp:revision>2</cp:revision>
  <cp:lastPrinted>2017-07-06T16:19:00Z</cp:lastPrinted>
  <dcterms:created xsi:type="dcterms:W3CDTF">2018-01-02T18:26:00Z</dcterms:created>
  <dcterms:modified xsi:type="dcterms:W3CDTF">2018-01-02T18:26:00Z</dcterms:modified>
</cp:coreProperties>
</file>