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F2" w:rsidRDefault="006B6DF2" w:rsidP="00AF246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6B6DF2" w:rsidRPr="00B16D7E" w:rsidRDefault="006B6DF2" w:rsidP="006B6DF2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B16D7E">
        <w:rPr>
          <w:rFonts w:ascii="Times New Roman" w:hAnsi="Times New Roman"/>
          <w:sz w:val="40"/>
          <w:szCs w:val="40"/>
        </w:rPr>
        <w:t>AGENDA</w:t>
      </w:r>
    </w:p>
    <w:p w:rsidR="006B6DF2" w:rsidRPr="00B16D7E" w:rsidRDefault="006B6DF2" w:rsidP="006B6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Eastern Oregon Coordinated Care Organization</w:t>
      </w:r>
    </w:p>
    <w:p w:rsidR="00A40DBB" w:rsidRDefault="00E17A60" w:rsidP="00A15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Collaborative Meeting of </w:t>
      </w:r>
      <w:r w:rsidR="006B6DF2" w:rsidRPr="00B16D7E">
        <w:rPr>
          <w:rFonts w:ascii="Times New Roman" w:hAnsi="Times New Roman"/>
          <w:sz w:val="28"/>
          <w:szCs w:val="28"/>
        </w:rPr>
        <w:t xml:space="preserve">Morrow </w:t>
      </w:r>
      <w:r w:rsidR="006B6DF2" w:rsidRPr="00EF2F43">
        <w:rPr>
          <w:rFonts w:ascii="Times New Roman" w:hAnsi="Times New Roman"/>
          <w:sz w:val="28"/>
          <w:szCs w:val="28"/>
        </w:rPr>
        <w:t>County Com</w:t>
      </w:r>
      <w:r w:rsidR="004B5893" w:rsidRPr="00EF2F43">
        <w:rPr>
          <w:rFonts w:ascii="Times New Roman" w:hAnsi="Times New Roman"/>
          <w:sz w:val="28"/>
          <w:szCs w:val="28"/>
        </w:rPr>
        <w:t xml:space="preserve">munity Advisory </w:t>
      </w:r>
    </w:p>
    <w:p w:rsidR="00503593" w:rsidRPr="00A15E25" w:rsidRDefault="00A15E25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593">
        <w:rPr>
          <w:rFonts w:ascii="Times New Roman" w:hAnsi="Times New Roman"/>
          <w:sz w:val="28"/>
          <w:szCs w:val="28"/>
        </w:rPr>
        <w:t xml:space="preserve">Bartholomew </w:t>
      </w:r>
      <w:proofErr w:type="spellStart"/>
      <w:r w:rsidRPr="00503593">
        <w:rPr>
          <w:rFonts w:ascii="Times New Roman" w:hAnsi="Times New Roman"/>
          <w:sz w:val="28"/>
          <w:szCs w:val="28"/>
        </w:rPr>
        <w:t>Conf</w:t>
      </w:r>
      <w:proofErr w:type="spellEnd"/>
      <w:r w:rsidRPr="00503593">
        <w:rPr>
          <w:rFonts w:ascii="Times New Roman" w:hAnsi="Times New Roman"/>
          <w:sz w:val="28"/>
          <w:szCs w:val="28"/>
        </w:rPr>
        <w:t xml:space="preserve"> Rm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51402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402">
        <w:rPr>
          <w:rFonts w:ascii="Times New Roman" w:hAnsi="Times New Roman"/>
          <w:sz w:val="28"/>
          <w:szCs w:val="28"/>
        </w:rPr>
        <w:t>N Court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Heppner</w:t>
      </w:r>
      <w:r w:rsidR="006C2915" w:rsidRPr="00A15E25">
        <w:rPr>
          <w:rFonts w:ascii="Times New Roman" w:hAnsi="Times New Roman"/>
          <w:sz w:val="28"/>
          <w:szCs w:val="28"/>
        </w:rPr>
        <w:t xml:space="preserve"> </w:t>
      </w:r>
    </w:p>
    <w:p w:rsidR="00BD0E0F" w:rsidRDefault="00A15E25" w:rsidP="00A15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5E25">
        <w:rPr>
          <w:rFonts w:ascii="Times New Roman" w:hAnsi="Times New Roman"/>
          <w:sz w:val="28"/>
          <w:szCs w:val="28"/>
        </w:rPr>
        <w:t>Thursday May 3rd</w:t>
      </w:r>
      <w:r>
        <w:rPr>
          <w:rFonts w:ascii="Times New Roman" w:hAnsi="Times New Roman"/>
          <w:sz w:val="28"/>
          <w:szCs w:val="28"/>
        </w:rPr>
        <w:t>,</w:t>
      </w:r>
      <w:r w:rsidR="00B2266B">
        <w:rPr>
          <w:rFonts w:ascii="Times New Roman" w:hAnsi="Times New Roman"/>
          <w:sz w:val="28"/>
          <w:szCs w:val="28"/>
        </w:rPr>
        <w:t xml:space="preserve"> 2018</w:t>
      </w:r>
      <w:r w:rsidR="0073747D" w:rsidRPr="00EF2F43">
        <w:rPr>
          <w:rFonts w:ascii="Times New Roman" w:hAnsi="Times New Roman"/>
          <w:sz w:val="28"/>
          <w:szCs w:val="28"/>
        </w:rPr>
        <w:t xml:space="preserve"> </w:t>
      </w:r>
      <w:r w:rsidR="000B0E84" w:rsidRPr="00EF2F43">
        <w:rPr>
          <w:rFonts w:ascii="Times New Roman" w:hAnsi="Times New Roman"/>
          <w:sz w:val="28"/>
          <w:szCs w:val="28"/>
        </w:rPr>
        <w:t>at 9 AM</w:t>
      </w:r>
    </w:p>
    <w:p w:rsidR="005158F9" w:rsidRDefault="005158F9" w:rsidP="007A2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47" w:rsidRPr="00611347" w:rsidRDefault="00611347" w:rsidP="0061134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64A" w:rsidRPr="00B16D7E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Call to Order</w:t>
      </w:r>
      <w:r w:rsidRPr="00B16D7E">
        <w:rPr>
          <w:rFonts w:ascii="Times New Roman" w:hAnsi="Times New Roman"/>
          <w:sz w:val="28"/>
          <w:szCs w:val="28"/>
        </w:rPr>
        <w:br/>
      </w:r>
    </w:p>
    <w:p w:rsidR="00611347" w:rsidRPr="005158F9" w:rsidRDefault="0098564A" w:rsidP="005158F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Welcome and Introduction</w:t>
      </w:r>
      <w:r w:rsidR="00611347" w:rsidRPr="005158F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11347" w:rsidRPr="00611347" w:rsidRDefault="00611347" w:rsidP="00611347">
      <w:pPr>
        <w:pStyle w:val="ListParagraph"/>
        <w:rPr>
          <w:rFonts w:ascii="Times New Roman" w:hAnsi="Times New Roman"/>
          <w:sz w:val="28"/>
          <w:szCs w:val="28"/>
        </w:rPr>
      </w:pPr>
    </w:p>
    <w:p w:rsidR="00B55F36" w:rsidRPr="00503593" w:rsidRDefault="00E51402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Review</w:t>
      </w:r>
      <w:r w:rsidR="00F72160">
        <w:rPr>
          <w:rFonts w:ascii="Times New Roman" w:hAnsi="Times New Roman"/>
          <w:sz w:val="28"/>
          <w:szCs w:val="28"/>
        </w:rPr>
        <w:t xml:space="preserve"> of April</w:t>
      </w:r>
      <w:r w:rsidR="001D5D14" w:rsidRPr="00B16D7E">
        <w:rPr>
          <w:rFonts w:ascii="Times New Roman" w:hAnsi="Times New Roman"/>
          <w:sz w:val="28"/>
          <w:szCs w:val="28"/>
        </w:rPr>
        <w:t xml:space="preserve"> </w:t>
      </w:r>
      <w:r w:rsidR="00611347">
        <w:rPr>
          <w:rFonts w:ascii="Times New Roman" w:hAnsi="Times New Roman"/>
          <w:sz w:val="28"/>
          <w:szCs w:val="28"/>
        </w:rPr>
        <w:t xml:space="preserve">LCAC </w:t>
      </w:r>
      <w:r w:rsidR="001D5D14" w:rsidRPr="00B16D7E">
        <w:rPr>
          <w:rFonts w:ascii="Times New Roman" w:hAnsi="Times New Roman"/>
          <w:sz w:val="28"/>
          <w:szCs w:val="28"/>
        </w:rPr>
        <w:t xml:space="preserve">Minutes </w:t>
      </w:r>
      <w:r w:rsidR="007044F3" w:rsidRPr="00B16D7E">
        <w:rPr>
          <w:rFonts w:ascii="Times New Roman" w:hAnsi="Times New Roman"/>
          <w:sz w:val="28"/>
          <w:szCs w:val="28"/>
        </w:rPr>
        <w:t xml:space="preserve">   </w:t>
      </w:r>
      <w:r w:rsidR="007044F3" w:rsidRPr="007A3588">
        <w:rPr>
          <w:rFonts w:ascii="Times New Roman" w:hAnsi="Times New Roman"/>
          <w:sz w:val="28"/>
          <w:szCs w:val="28"/>
        </w:rPr>
        <w:t xml:space="preserve">     </w:t>
      </w:r>
      <w:r w:rsidR="00FA28D0" w:rsidRPr="007A358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E364D" w:rsidRPr="007A3588">
        <w:rPr>
          <w:rFonts w:ascii="Times New Roman" w:hAnsi="Times New Roman"/>
          <w:sz w:val="28"/>
          <w:szCs w:val="28"/>
        </w:rPr>
        <w:t xml:space="preserve">   </w:t>
      </w:r>
    </w:p>
    <w:p w:rsidR="00B55F36" w:rsidRPr="00B16D7E" w:rsidRDefault="00B55F36" w:rsidP="00FB0EF8">
      <w:pPr>
        <w:pStyle w:val="ListParagraph"/>
        <w:spacing w:after="100" w:afterAutospacing="1"/>
        <w:rPr>
          <w:rFonts w:ascii="Times New Roman" w:hAnsi="Times New Roman"/>
          <w:sz w:val="28"/>
          <w:szCs w:val="28"/>
        </w:rPr>
      </w:pPr>
    </w:p>
    <w:p w:rsidR="00503593" w:rsidRDefault="00503593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EOHLA Update – Andrea</w:t>
      </w:r>
    </w:p>
    <w:p w:rsidR="00503593" w:rsidRPr="00503593" w:rsidRDefault="00503593" w:rsidP="00503593">
      <w:pPr>
        <w:pStyle w:val="ListParagraph"/>
        <w:rPr>
          <w:rFonts w:ascii="Times New Roman" w:hAnsi="Times New Roman"/>
          <w:sz w:val="28"/>
          <w:szCs w:val="28"/>
        </w:rPr>
      </w:pPr>
    </w:p>
    <w:p w:rsidR="00C10CCE" w:rsidRPr="00FD6586" w:rsidRDefault="00503593" w:rsidP="00FD6586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Incentive Measure Progress - Troy </w:t>
      </w:r>
    </w:p>
    <w:p w:rsidR="00C10CCE" w:rsidRPr="00C10CCE" w:rsidRDefault="00C10CCE" w:rsidP="00C10CCE">
      <w:pPr>
        <w:pStyle w:val="ListParagraph"/>
        <w:rPr>
          <w:rFonts w:ascii="Times New Roman" w:hAnsi="Times New Roman"/>
          <w:sz w:val="28"/>
          <w:szCs w:val="28"/>
        </w:rPr>
      </w:pPr>
    </w:p>
    <w:p w:rsidR="00611347" w:rsidRPr="00906492" w:rsidRDefault="00FD6586" w:rsidP="0090649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EOCCO </w:t>
      </w:r>
      <w:r w:rsidR="00427340">
        <w:rPr>
          <w:rFonts w:ascii="Times New Roman" w:hAnsi="Times New Roman"/>
          <w:sz w:val="28"/>
          <w:szCs w:val="28"/>
        </w:rPr>
        <w:t xml:space="preserve">Focus Group Update </w:t>
      </w:r>
      <w:r w:rsidR="00906492">
        <w:rPr>
          <w:rFonts w:ascii="Times New Roman" w:hAnsi="Times New Roman"/>
          <w:sz w:val="28"/>
          <w:szCs w:val="28"/>
        </w:rPr>
        <w:t>-</w:t>
      </w:r>
      <w:r w:rsidR="00427340">
        <w:rPr>
          <w:rFonts w:ascii="Times New Roman" w:hAnsi="Times New Roman"/>
          <w:sz w:val="28"/>
          <w:szCs w:val="28"/>
        </w:rPr>
        <w:t>Troy</w:t>
      </w:r>
      <w:r w:rsidR="009064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- Discussion to strategize populations underrepresented and identify names of possible participants - Andrea</w:t>
      </w:r>
    </w:p>
    <w:p w:rsidR="00611347" w:rsidRPr="00611347" w:rsidRDefault="00611347" w:rsidP="00611347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9439C" w:rsidRPr="00B16D7E" w:rsidRDefault="00A06735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Public Comment</w:t>
      </w:r>
      <w:r w:rsidR="005C5004">
        <w:rPr>
          <w:rFonts w:ascii="Times New Roman" w:hAnsi="Times New Roman"/>
          <w:sz w:val="28"/>
          <w:szCs w:val="28"/>
        </w:rPr>
        <w:t>/Roundtable</w:t>
      </w:r>
    </w:p>
    <w:p w:rsidR="00122CCE" w:rsidRPr="00B16D7E" w:rsidRDefault="00122CCE" w:rsidP="00FB0EF8">
      <w:pPr>
        <w:pStyle w:val="ListParagraph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5551DA" w:rsidRDefault="005551DA" w:rsidP="001A141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Secretary position</w:t>
      </w:r>
      <w:r w:rsidR="00611347">
        <w:rPr>
          <w:rFonts w:ascii="Times New Roman" w:hAnsi="Times New Roman"/>
          <w:sz w:val="28"/>
          <w:szCs w:val="28"/>
        </w:rPr>
        <w:t xml:space="preserve"> </w:t>
      </w:r>
      <w:r w:rsidR="002328F1">
        <w:rPr>
          <w:rFonts w:ascii="Times New Roman" w:hAnsi="Times New Roman"/>
          <w:sz w:val="28"/>
          <w:szCs w:val="28"/>
        </w:rPr>
        <w:t>replacement</w:t>
      </w:r>
      <w:bookmarkStart w:id="0" w:name="_GoBack"/>
      <w:bookmarkEnd w:id="0"/>
    </w:p>
    <w:p w:rsidR="005551DA" w:rsidRPr="005551DA" w:rsidRDefault="005551DA" w:rsidP="005551DA">
      <w:pPr>
        <w:pStyle w:val="ListParagraph"/>
        <w:rPr>
          <w:rFonts w:ascii="Times New Roman" w:hAnsi="Times New Roman"/>
          <w:sz w:val="28"/>
          <w:szCs w:val="28"/>
        </w:rPr>
      </w:pPr>
    </w:p>
    <w:p w:rsidR="005158F9" w:rsidRPr="001A1413" w:rsidRDefault="00BE2BA7" w:rsidP="001A141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Next meeting</w:t>
      </w:r>
    </w:p>
    <w:p w:rsidR="005158F9" w:rsidRPr="005158F9" w:rsidRDefault="005158F9" w:rsidP="005158F9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5158F9">
        <w:rPr>
          <w:rFonts w:ascii="Times New Roman" w:hAnsi="Times New Roman"/>
          <w:b/>
          <w:sz w:val="28"/>
          <w:szCs w:val="28"/>
        </w:rPr>
        <w:t>LCAC Thursday June 7th, 2018 at 9:00 AM</w:t>
      </w:r>
      <w:r w:rsidRPr="005158F9">
        <w:rPr>
          <w:rFonts w:ascii="Times New Roman" w:hAnsi="Times New Roman"/>
          <w:sz w:val="28"/>
          <w:szCs w:val="28"/>
        </w:rPr>
        <w:t xml:space="preserve"> (1</w:t>
      </w:r>
      <w:r w:rsidRPr="005158F9">
        <w:rPr>
          <w:rFonts w:ascii="Times New Roman" w:hAnsi="Times New Roman"/>
          <w:sz w:val="28"/>
          <w:szCs w:val="28"/>
          <w:vertAlign w:val="superscript"/>
        </w:rPr>
        <w:t>st</w:t>
      </w:r>
      <w:r w:rsidR="00911494">
        <w:rPr>
          <w:rFonts w:ascii="Times New Roman" w:hAnsi="Times New Roman"/>
          <w:sz w:val="28"/>
          <w:szCs w:val="28"/>
        </w:rPr>
        <w:t xml:space="preserve"> Thursday of each month) </w:t>
      </w:r>
      <w:r w:rsidRPr="005158F9">
        <w:rPr>
          <w:rFonts w:ascii="Times New Roman" w:hAnsi="Times New Roman"/>
          <w:sz w:val="28"/>
          <w:szCs w:val="28"/>
        </w:rPr>
        <w:t>BMCC</w:t>
      </w:r>
      <w:r w:rsidR="007A2097">
        <w:rPr>
          <w:rFonts w:ascii="Times New Roman" w:hAnsi="Times New Roman"/>
          <w:sz w:val="28"/>
          <w:szCs w:val="28"/>
        </w:rPr>
        <w:t xml:space="preserve"> Workforce Training Center located at 251 N Olson, Boardman, Oregon (next to the SAGE center).</w:t>
      </w:r>
    </w:p>
    <w:p w:rsidR="00FD517B" w:rsidRPr="00FD517B" w:rsidRDefault="00FD517B" w:rsidP="00FD517B">
      <w:pPr>
        <w:pStyle w:val="ListParagraph"/>
        <w:rPr>
          <w:rFonts w:ascii="Times New Roman" w:hAnsi="Times New Roman"/>
          <w:sz w:val="28"/>
          <w:szCs w:val="28"/>
        </w:rPr>
      </w:pPr>
    </w:p>
    <w:p w:rsidR="00FD517B" w:rsidRDefault="00FD517B" w:rsidP="00FD517B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6D7E">
        <w:rPr>
          <w:rFonts w:ascii="Times New Roman" w:hAnsi="Times New Roman"/>
          <w:sz w:val="28"/>
          <w:szCs w:val="28"/>
        </w:rPr>
        <w:t>Adjourn</w:t>
      </w:r>
    </w:p>
    <w:p w:rsidR="00FD517B" w:rsidRPr="00FB0EF8" w:rsidRDefault="00FD517B" w:rsidP="00FD517B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D4ACD" w:rsidRPr="00FD517B" w:rsidRDefault="006D4ACD" w:rsidP="00FD517B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6D4ACD" w:rsidRPr="00FD517B" w:rsidSect="0005346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AE8"/>
    <w:multiLevelType w:val="hybridMultilevel"/>
    <w:tmpl w:val="5EB0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B3003"/>
    <w:multiLevelType w:val="hybridMultilevel"/>
    <w:tmpl w:val="3C18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E2BAC"/>
    <w:multiLevelType w:val="hybridMultilevel"/>
    <w:tmpl w:val="6032F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527E43"/>
    <w:multiLevelType w:val="hybridMultilevel"/>
    <w:tmpl w:val="384C4994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444C64BE"/>
    <w:multiLevelType w:val="hybridMultilevel"/>
    <w:tmpl w:val="4010F77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5272ECF"/>
    <w:multiLevelType w:val="hybridMultilevel"/>
    <w:tmpl w:val="7BEEB59E"/>
    <w:lvl w:ilvl="0" w:tplc="27D81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5C87"/>
    <w:multiLevelType w:val="hybridMultilevel"/>
    <w:tmpl w:val="0048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267CFE"/>
    <w:multiLevelType w:val="hybridMultilevel"/>
    <w:tmpl w:val="C910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963D7"/>
    <w:multiLevelType w:val="hybridMultilevel"/>
    <w:tmpl w:val="C9960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C76F4"/>
    <w:multiLevelType w:val="hybridMultilevel"/>
    <w:tmpl w:val="AE5472DC"/>
    <w:lvl w:ilvl="0" w:tplc="6682FE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6229A7"/>
    <w:multiLevelType w:val="hybridMultilevel"/>
    <w:tmpl w:val="8CA05EBC"/>
    <w:lvl w:ilvl="0" w:tplc="C4687310">
      <w:numFmt w:val="bullet"/>
      <w:lvlText w:val="-"/>
      <w:lvlJc w:val="left"/>
      <w:pPr>
        <w:ind w:left="18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 w15:restartNumberingAfterBreak="0">
    <w:nsid w:val="6F153B6C"/>
    <w:multiLevelType w:val="hybridMultilevel"/>
    <w:tmpl w:val="1F623AA6"/>
    <w:lvl w:ilvl="0" w:tplc="58B8192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E086C"/>
    <w:rsid w:val="000036F3"/>
    <w:rsid w:val="000047CF"/>
    <w:rsid w:val="000140A0"/>
    <w:rsid w:val="000145D2"/>
    <w:rsid w:val="0001680A"/>
    <w:rsid w:val="00025484"/>
    <w:rsid w:val="00034691"/>
    <w:rsid w:val="00041477"/>
    <w:rsid w:val="00043EF2"/>
    <w:rsid w:val="000463A7"/>
    <w:rsid w:val="000526B2"/>
    <w:rsid w:val="00053461"/>
    <w:rsid w:val="000725CF"/>
    <w:rsid w:val="000812AD"/>
    <w:rsid w:val="000A5598"/>
    <w:rsid w:val="000A58A0"/>
    <w:rsid w:val="000A6077"/>
    <w:rsid w:val="000B0E84"/>
    <w:rsid w:val="000B1384"/>
    <w:rsid w:val="000B1C4F"/>
    <w:rsid w:val="000B6487"/>
    <w:rsid w:val="000F01FF"/>
    <w:rsid w:val="001003D0"/>
    <w:rsid w:val="001032EF"/>
    <w:rsid w:val="001057DD"/>
    <w:rsid w:val="00106C64"/>
    <w:rsid w:val="001132C2"/>
    <w:rsid w:val="00113833"/>
    <w:rsid w:val="00122CCE"/>
    <w:rsid w:val="00125E74"/>
    <w:rsid w:val="001306E8"/>
    <w:rsid w:val="00131A68"/>
    <w:rsid w:val="00136CF0"/>
    <w:rsid w:val="001417F0"/>
    <w:rsid w:val="0014480D"/>
    <w:rsid w:val="0015163B"/>
    <w:rsid w:val="00170426"/>
    <w:rsid w:val="0019439C"/>
    <w:rsid w:val="001947B4"/>
    <w:rsid w:val="00197841"/>
    <w:rsid w:val="001A1413"/>
    <w:rsid w:val="001B5FEB"/>
    <w:rsid w:val="001D5D14"/>
    <w:rsid w:val="0022158E"/>
    <w:rsid w:val="002328F1"/>
    <w:rsid w:val="00257DD8"/>
    <w:rsid w:val="002616D4"/>
    <w:rsid w:val="0026730F"/>
    <w:rsid w:val="00281F4E"/>
    <w:rsid w:val="002B65A5"/>
    <w:rsid w:val="002D476C"/>
    <w:rsid w:val="002F05A4"/>
    <w:rsid w:val="002F6AC7"/>
    <w:rsid w:val="0030222F"/>
    <w:rsid w:val="00304774"/>
    <w:rsid w:val="003102BD"/>
    <w:rsid w:val="003129AC"/>
    <w:rsid w:val="00312A41"/>
    <w:rsid w:val="0031539A"/>
    <w:rsid w:val="003268FE"/>
    <w:rsid w:val="003310E5"/>
    <w:rsid w:val="00332348"/>
    <w:rsid w:val="0033260E"/>
    <w:rsid w:val="00333A5D"/>
    <w:rsid w:val="00344393"/>
    <w:rsid w:val="003465E2"/>
    <w:rsid w:val="00364F6A"/>
    <w:rsid w:val="00365939"/>
    <w:rsid w:val="00382304"/>
    <w:rsid w:val="00391BE8"/>
    <w:rsid w:val="00394018"/>
    <w:rsid w:val="003A60D4"/>
    <w:rsid w:val="003B112F"/>
    <w:rsid w:val="003C5E2D"/>
    <w:rsid w:val="003C68F7"/>
    <w:rsid w:val="003D2784"/>
    <w:rsid w:val="003D281A"/>
    <w:rsid w:val="003F4B19"/>
    <w:rsid w:val="0041007C"/>
    <w:rsid w:val="00427340"/>
    <w:rsid w:val="00432465"/>
    <w:rsid w:val="00432FE7"/>
    <w:rsid w:val="00446CE0"/>
    <w:rsid w:val="00454E34"/>
    <w:rsid w:val="00463F8F"/>
    <w:rsid w:val="004911D6"/>
    <w:rsid w:val="004B51A1"/>
    <w:rsid w:val="004B5893"/>
    <w:rsid w:val="004B7762"/>
    <w:rsid w:val="004C2945"/>
    <w:rsid w:val="004C44C9"/>
    <w:rsid w:val="004C59C6"/>
    <w:rsid w:val="004E04EF"/>
    <w:rsid w:val="00503593"/>
    <w:rsid w:val="0050694D"/>
    <w:rsid w:val="00510C31"/>
    <w:rsid w:val="005141B6"/>
    <w:rsid w:val="005158F9"/>
    <w:rsid w:val="00537EEA"/>
    <w:rsid w:val="005551DA"/>
    <w:rsid w:val="005578E6"/>
    <w:rsid w:val="0059569E"/>
    <w:rsid w:val="0059657B"/>
    <w:rsid w:val="005A456B"/>
    <w:rsid w:val="005B67F1"/>
    <w:rsid w:val="005C5004"/>
    <w:rsid w:val="005F1C4E"/>
    <w:rsid w:val="00600E78"/>
    <w:rsid w:val="00611347"/>
    <w:rsid w:val="00612347"/>
    <w:rsid w:val="00612F32"/>
    <w:rsid w:val="006308D4"/>
    <w:rsid w:val="00635381"/>
    <w:rsid w:val="00647B9F"/>
    <w:rsid w:val="0066378B"/>
    <w:rsid w:val="00676A06"/>
    <w:rsid w:val="00686B39"/>
    <w:rsid w:val="006A7F6F"/>
    <w:rsid w:val="006B3D37"/>
    <w:rsid w:val="006B6DF2"/>
    <w:rsid w:val="006B79B8"/>
    <w:rsid w:val="006C23AB"/>
    <w:rsid w:val="006C2915"/>
    <w:rsid w:val="006C6EA2"/>
    <w:rsid w:val="006D4661"/>
    <w:rsid w:val="006D4ACD"/>
    <w:rsid w:val="006E22D8"/>
    <w:rsid w:val="006F14E9"/>
    <w:rsid w:val="007021D6"/>
    <w:rsid w:val="007044F3"/>
    <w:rsid w:val="007108CC"/>
    <w:rsid w:val="0072607E"/>
    <w:rsid w:val="0073297F"/>
    <w:rsid w:val="007368E6"/>
    <w:rsid w:val="0073747D"/>
    <w:rsid w:val="0074252A"/>
    <w:rsid w:val="00752A2E"/>
    <w:rsid w:val="00771DC7"/>
    <w:rsid w:val="007805D9"/>
    <w:rsid w:val="00786155"/>
    <w:rsid w:val="007922CF"/>
    <w:rsid w:val="00797F0E"/>
    <w:rsid w:val="007A114B"/>
    <w:rsid w:val="007A1685"/>
    <w:rsid w:val="007A2097"/>
    <w:rsid w:val="007A2966"/>
    <w:rsid w:val="007A3588"/>
    <w:rsid w:val="007B1461"/>
    <w:rsid w:val="007C050A"/>
    <w:rsid w:val="007C238E"/>
    <w:rsid w:val="007D7B3F"/>
    <w:rsid w:val="007E086C"/>
    <w:rsid w:val="007F07D4"/>
    <w:rsid w:val="007F4E71"/>
    <w:rsid w:val="007F5ED5"/>
    <w:rsid w:val="008057E0"/>
    <w:rsid w:val="00806B15"/>
    <w:rsid w:val="00822AAC"/>
    <w:rsid w:val="0082780C"/>
    <w:rsid w:val="008335AA"/>
    <w:rsid w:val="00840697"/>
    <w:rsid w:val="008426FC"/>
    <w:rsid w:val="00851918"/>
    <w:rsid w:val="00860CE5"/>
    <w:rsid w:val="0087726C"/>
    <w:rsid w:val="008820CA"/>
    <w:rsid w:val="008829E8"/>
    <w:rsid w:val="00891397"/>
    <w:rsid w:val="008A26C8"/>
    <w:rsid w:val="008B581D"/>
    <w:rsid w:val="008D26CC"/>
    <w:rsid w:val="008D66F2"/>
    <w:rsid w:val="008F1FC0"/>
    <w:rsid w:val="008F71FC"/>
    <w:rsid w:val="00902E31"/>
    <w:rsid w:val="00906492"/>
    <w:rsid w:val="00910ED8"/>
    <w:rsid w:val="00911494"/>
    <w:rsid w:val="00932DAA"/>
    <w:rsid w:val="00934240"/>
    <w:rsid w:val="009348C3"/>
    <w:rsid w:val="0097573F"/>
    <w:rsid w:val="00981E02"/>
    <w:rsid w:val="0098564A"/>
    <w:rsid w:val="009A565D"/>
    <w:rsid w:val="009B3578"/>
    <w:rsid w:val="009C4001"/>
    <w:rsid w:val="009D7B00"/>
    <w:rsid w:val="009F0D1E"/>
    <w:rsid w:val="00A06735"/>
    <w:rsid w:val="00A1241D"/>
    <w:rsid w:val="00A12A39"/>
    <w:rsid w:val="00A15E25"/>
    <w:rsid w:val="00A257E0"/>
    <w:rsid w:val="00A305D1"/>
    <w:rsid w:val="00A30EB8"/>
    <w:rsid w:val="00A36A4C"/>
    <w:rsid w:val="00A40DBB"/>
    <w:rsid w:val="00A520B1"/>
    <w:rsid w:val="00A533C0"/>
    <w:rsid w:val="00A6657B"/>
    <w:rsid w:val="00A77601"/>
    <w:rsid w:val="00A84A7E"/>
    <w:rsid w:val="00A935BB"/>
    <w:rsid w:val="00A9528B"/>
    <w:rsid w:val="00AA15ED"/>
    <w:rsid w:val="00AA1760"/>
    <w:rsid w:val="00AA64B5"/>
    <w:rsid w:val="00AC1190"/>
    <w:rsid w:val="00AD5172"/>
    <w:rsid w:val="00AE5333"/>
    <w:rsid w:val="00AF246E"/>
    <w:rsid w:val="00AF5661"/>
    <w:rsid w:val="00B16995"/>
    <w:rsid w:val="00B16D7E"/>
    <w:rsid w:val="00B2266B"/>
    <w:rsid w:val="00B26D46"/>
    <w:rsid w:val="00B55F36"/>
    <w:rsid w:val="00B6432E"/>
    <w:rsid w:val="00B73778"/>
    <w:rsid w:val="00B94E63"/>
    <w:rsid w:val="00B9525C"/>
    <w:rsid w:val="00BB11B0"/>
    <w:rsid w:val="00BB4201"/>
    <w:rsid w:val="00BC3B59"/>
    <w:rsid w:val="00BC485B"/>
    <w:rsid w:val="00BC7554"/>
    <w:rsid w:val="00BD0E0F"/>
    <w:rsid w:val="00BD39E1"/>
    <w:rsid w:val="00BE2BA7"/>
    <w:rsid w:val="00BE364D"/>
    <w:rsid w:val="00BF3639"/>
    <w:rsid w:val="00BF3D42"/>
    <w:rsid w:val="00BF7FCD"/>
    <w:rsid w:val="00C0091F"/>
    <w:rsid w:val="00C035AF"/>
    <w:rsid w:val="00C10314"/>
    <w:rsid w:val="00C10CCE"/>
    <w:rsid w:val="00C21175"/>
    <w:rsid w:val="00C25E10"/>
    <w:rsid w:val="00C3076C"/>
    <w:rsid w:val="00C33549"/>
    <w:rsid w:val="00C4447A"/>
    <w:rsid w:val="00C60CB3"/>
    <w:rsid w:val="00C6245A"/>
    <w:rsid w:val="00C72417"/>
    <w:rsid w:val="00C8164F"/>
    <w:rsid w:val="00C918F6"/>
    <w:rsid w:val="00CC7A29"/>
    <w:rsid w:val="00CD366A"/>
    <w:rsid w:val="00CE1768"/>
    <w:rsid w:val="00CE2475"/>
    <w:rsid w:val="00CE4AA5"/>
    <w:rsid w:val="00CE52DF"/>
    <w:rsid w:val="00D06F41"/>
    <w:rsid w:val="00D119FE"/>
    <w:rsid w:val="00D11ED7"/>
    <w:rsid w:val="00D31290"/>
    <w:rsid w:val="00D3212A"/>
    <w:rsid w:val="00D32A1A"/>
    <w:rsid w:val="00D43B03"/>
    <w:rsid w:val="00D57534"/>
    <w:rsid w:val="00D637B1"/>
    <w:rsid w:val="00D74DDC"/>
    <w:rsid w:val="00D75705"/>
    <w:rsid w:val="00D958F0"/>
    <w:rsid w:val="00DA0AF5"/>
    <w:rsid w:val="00DB597F"/>
    <w:rsid w:val="00DD5812"/>
    <w:rsid w:val="00DD70B1"/>
    <w:rsid w:val="00DF047E"/>
    <w:rsid w:val="00E00BB0"/>
    <w:rsid w:val="00E026CC"/>
    <w:rsid w:val="00E13962"/>
    <w:rsid w:val="00E17A60"/>
    <w:rsid w:val="00E26576"/>
    <w:rsid w:val="00E31594"/>
    <w:rsid w:val="00E31634"/>
    <w:rsid w:val="00E475AE"/>
    <w:rsid w:val="00E51402"/>
    <w:rsid w:val="00E60123"/>
    <w:rsid w:val="00E63147"/>
    <w:rsid w:val="00E63D2C"/>
    <w:rsid w:val="00E739DB"/>
    <w:rsid w:val="00E87092"/>
    <w:rsid w:val="00E873C9"/>
    <w:rsid w:val="00EA5501"/>
    <w:rsid w:val="00EA6986"/>
    <w:rsid w:val="00EB1147"/>
    <w:rsid w:val="00EB68F6"/>
    <w:rsid w:val="00EB749F"/>
    <w:rsid w:val="00ED2317"/>
    <w:rsid w:val="00ED3AD4"/>
    <w:rsid w:val="00EE3A8C"/>
    <w:rsid w:val="00EE43B4"/>
    <w:rsid w:val="00EF2F43"/>
    <w:rsid w:val="00F01226"/>
    <w:rsid w:val="00F114DF"/>
    <w:rsid w:val="00F24974"/>
    <w:rsid w:val="00F25A48"/>
    <w:rsid w:val="00F559B0"/>
    <w:rsid w:val="00F55EAE"/>
    <w:rsid w:val="00F56747"/>
    <w:rsid w:val="00F66DD9"/>
    <w:rsid w:val="00F718D1"/>
    <w:rsid w:val="00F72160"/>
    <w:rsid w:val="00F73BF7"/>
    <w:rsid w:val="00F768CD"/>
    <w:rsid w:val="00F91A99"/>
    <w:rsid w:val="00FA28D0"/>
    <w:rsid w:val="00FA695A"/>
    <w:rsid w:val="00FB0EF8"/>
    <w:rsid w:val="00FB5ADA"/>
    <w:rsid w:val="00FC1A7B"/>
    <w:rsid w:val="00FC6481"/>
    <w:rsid w:val="00FD3D84"/>
    <w:rsid w:val="00FD517B"/>
    <w:rsid w:val="00FD5630"/>
    <w:rsid w:val="00FD5C8B"/>
    <w:rsid w:val="00FD6586"/>
    <w:rsid w:val="00FE494E"/>
    <w:rsid w:val="00FE53D2"/>
    <w:rsid w:val="00FE79A4"/>
    <w:rsid w:val="00FF1A3B"/>
    <w:rsid w:val="00FF33D5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F401D-14D9-4DBA-9F78-A46D016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0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D84"/>
    <w:rPr>
      <w:color w:val="0000FF"/>
      <w:u w:val="single"/>
    </w:rPr>
  </w:style>
  <w:style w:type="table" w:styleId="TableGrid">
    <w:name w:val="Table Grid"/>
    <w:basedOn w:val="TableNormal"/>
    <w:uiPriority w:val="59"/>
    <w:rsid w:val="00F66DD9"/>
    <w:rPr>
      <w:rFonts w:ascii="Times New Roman" w:hAnsi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A2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28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726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3B5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BC3B59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o.morrow.or.us\staff\ssmith\Documents\EOCCO-LCAC-RCAC\Morrow%20LCAC%20Jan.%204th%20%202018%20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Morrow LCAC Jan. 4th  2018 Agenda.dotm</Template>
  <TotalTime>67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ODS Companies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Smith</dc:creator>
  <cp:keywords/>
  <cp:lastModifiedBy>Sheree Smith</cp:lastModifiedBy>
  <cp:revision>13</cp:revision>
  <cp:lastPrinted>2017-07-06T16:19:00Z</cp:lastPrinted>
  <dcterms:created xsi:type="dcterms:W3CDTF">2018-04-29T20:45:00Z</dcterms:created>
  <dcterms:modified xsi:type="dcterms:W3CDTF">2018-05-02T02:18:00Z</dcterms:modified>
</cp:coreProperties>
</file>