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F2" w:rsidRDefault="006B6DF2" w:rsidP="00AF246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B6DF2" w:rsidRPr="00B16D7E" w:rsidRDefault="006B6DF2" w:rsidP="006B6DF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16D7E">
        <w:rPr>
          <w:rFonts w:ascii="Times New Roman" w:hAnsi="Times New Roman"/>
          <w:sz w:val="40"/>
          <w:szCs w:val="40"/>
        </w:rPr>
        <w:t>AGENDA</w:t>
      </w:r>
    </w:p>
    <w:p w:rsidR="006B6DF2" w:rsidRPr="00B16D7E" w:rsidRDefault="006B6DF2" w:rsidP="006B6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Eastern Oregon Coordinated Care Organization</w:t>
      </w:r>
    </w:p>
    <w:p w:rsidR="00E17A60" w:rsidRDefault="00E17A60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Collaborative Meeting of </w:t>
      </w:r>
      <w:r w:rsidR="006B6DF2" w:rsidRPr="00B16D7E">
        <w:rPr>
          <w:rFonts w:ascii="Times New Roman" w:hAnsi="Times New Roman"/>
          <w:sz w:val="28"/>
          <w:szCs w:val="28"/>
        </w:rPr>
        <w:t xml:space="preserve">Morrow </w:t>
      </w:r>
      <w:r w:rsidR="006B6DF2" w:rsidRPr="00EF2F43">
        <w:rPr>
          <w:rFonts w:ascii="Times New Roman" w:hAnsi="Times New Roman"/>
          <w:sz w:val="28"/>
          <w:szCs w:val="28"/>
        </w:rPr>
        <w:t>County Com</w:t>
      </w:r>
      <w:r w:rsidR="004B5893" w:rsidRPr="00EF2F43">
        <w:rPr>
          <w:rFonts w:ascii="Times New Roman" w:hAnsi="Times New Roman"/>
          <w:sz w:val="28"/>
          <w:szCs w:val="28"/>
        </w:rPr>
        <w:t xml:space="preserve">munity Advisory </w:t>
      </w:r>
    </w:p>
    <w:p w:rsidR="00A40DBB" w:rsidRDefault="004B5893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F43">
        <w:rPr>
          <w:rFonts w:ascii="Times New Roman" w:hAnsi="Times New Roman"/>
          <w:sz w:val="28"/>
          <w:szCs w:val="28"/>
        </w:rPr>
        <w:t>Council</w:t>
      </w:r>
      <w:r w:rsidR="00EF2F43" w:rsidRPr="00EF2F43">
        <w:rPr>
          <w:rFonts w:ascii="Times New Roman" w:hAnsi="Times New Roman"/>
          <w:sz w:val="28"/>
          <w:szCs w:val="28"/>
        </w:rPr>
        <w:t xml:space="preserve"> (LCAC)</w:t>
      </w:r>
      <w:r w:rsidR="00E17A60">
        <w:rPr>
          <w:rFonts w:ascii="Times New Roman" w:hAnsi="Times New Roman"/>
          <w:sz w:val="28"/>
          <w:szCs w:val="28"/>
        </w:rPr>
        <w:t xml:space="preserve"> and Early Childhood Committee</w:t>
      </w:r>
      <w:r w:rsidR="00611347">
        <w:rPr>
          <w:rFonts w:ascii="Times New Roman" w:hAnsi="Times New Roman"/>
          <w:sz w:val="28"/>
          <w:szCs w:val="28"/>
        </w:rPr>
        <w:t xml:space="preserve"> (ECC)</w:t>
      </w:r>
    </w:p>
    <w:p w:rsidR="00503593" w:rsidRPr="00EF2F43" w:rsidRDefault="006C2915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93">
        <w:rPr>
          <w:rFonts w:ascii="Times New Roman" w:hAnsi="Times New Roman"/>
          <w:b/>
          <w:sz w:val="28"/>
          <w:szCs w:val="28"/>
        </w:rPr>
        <w:t>Port of Morrow</w:t>
      </w:r>
      <w:r>
        <w:rPr>
          <w:rFonts w:ascii="Times New Roman" w:hAnsi="Times New Roman"/>
          <w:sz w:val="28"/>
          <w:szCs w:val="28"/>
        </w:rPr>
        <w:t xml:space="preserve"> at 2 Marine Drive NE, Boardman, Oregon</w:t>
      </w:r>
      <w:r w:rsidRPr="00503593">
        <w:rPr>
          <w:rFonts w:ascii="Times New Roman" w:hAnsi="Times New Roman"/>
          <w:sz w:val="28"/>
          <w:szCs w:val="28"/>
        </w:rPr>
        <w:t xml:space="preserve"> </w:t>
      </w:r>
    </w:p>
    <w:p w:rsidR="00BD0E0F" w:rsidRDefault="00BD0E0F" w:rsidP="0061134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Thursday April </w:t>
      </w:r>
      <w:r w:rsidR="00F768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2th</w:t>
      </w:r>
      <w:r w:rsidR="00B2266B">
        <w:rPr>
          <w:rFonts w:ascii="Times New Roman" w:hAnsi="Times New Roman"/>
          <w:sz w:val="28"/>
          <w:szCs w:val="28"/>
        </w:rPr>
        <w:t>, 2018</w:t>
      </w:r>
      <w:r w:rsidR="0073747D" w:rsidRPr="00EF2F43">
        <w:rPr>
          <w:rFonts w:ascii="Times New Roman" w:hAnsi="Times New Roman"/>
          <w:sz w:val="28"/>
          <w:szCs w:val="28"/>
        </w:rPr>
        <w:t xml:space="preserve"> </w:t>
      </w:r>
      <w:r w:rsidR="000B0E84" w:rsidRPr="00EF2F43">
        <w:rPr>
          <w:rFonts w:ascii="Times New Roman" w:hAnsi="Times New Roman"/>
          <w:sz w:val="28"/>
          <w:szCs w:val="28"/>
        </w:rPr>
        <w:t>at 9 AM</w:t>
      </w:r>
    </w:p>
    <w:p w:rsidR="00611347" w:rsidRPr="00611347" w:rsidRDefault="00611347" w:rsidP="0061134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80A" w:rsidRPr="00611347" w:rsidRDefault="00611347" w:rsidP="0061134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Conf</w:t>
      </w:r>
      <w:proofErr w:type="spellEnd"/>
      <w:r>
        <w:rPr>
          <w:rFonts w:ascii="Times New Roman" w:hAnsi="Times New Roman"/>
          <w:sz w:val="28"/>
          <w:szCs w:val="28"/>
        </w:rPr>
        <w:t xml:space="preserve"> Call-In Option</w:t>
      </w:r>
      <w:r w:rsidR="00E17A60" w:rsidRPr="00611347">
        <w:rPr>
          <w:rFonts w:ascii="Times New Roman" w:hAnsi="Times New Roman"/>
          <w:sz w:val="28"/>
          <w:szCs w:val="28"/>
        </w:rPr>
        <w:t>:</w:t>
      </w:r>
      <w:r w:rsidR="00F768CD">
        <w:rPr>
          <w:rFonts w:ascii="Times New Roman" w:hAnsi="Times New Roman"/>
          <w:sz w:val="28"/>
          <w:szCs w:val="28"/>
        </w:rPr>
        <w:t xml:space="preserve"> </w:t>
      </w:r>
      <w:r w:rsidR="00BD0E0F" w:rsidRPr="00611347">
        <w:rPr>
          <w:rFonts w:ascii="Times New Roman" w:hAnsi="Times New Roman"/>
          <w:b/>
          <w:bCs/>
          <w:color w:val="000000"/>
          <w:sz w:val="28"/>
          <w:szCs w:val="28"/>
        </w:rPr>
        <w:t>541-966-3232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BD0E0F" w:rsidRPr="00611347">
        <w:rPr>
          <w:rFonts w:ascii="Times New Roman" w:hAnsi="Times New Roman"/>
          <w:bCs/>
          <w:sz w:val="28"/>
          <w:szCs w:val="28"/>
        </w:rPr>
        <w:t>Passcode</w:t>
      </w:r>
      <w:r>
        <w:rPr>
          <w:rFonts w:ascii="Times New Roman" w:hAnsi="Times New Roman"/>
          <w:b/>
          <w:bCs/>
          <w:sz w:val="28"/>
          <w:szCs w:val="28"/>
        </w:rPr>
        <w:t>: </w:t>
      </w:r>
      <w:r w:rsidR="00BD0E0F" w:rsidRPr="00611347">
        <w:rPr>
          <w:rFonts w:ascii="Times New Roman" w:hAnsi="Times New Roman"/>
          <w:b/>
          <w:bCs/>
          <w:sz w:val="28"/>
          <w:szCs w:val="28"/>
        </w:rPr>
        <w:t xml:space="preserve">167138924           </w:t>
      </w:r>
    </w:p>
    <w:p w:rsidR="0098564A" w:rsidRPr="00B16D7E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Call to Order</w:t>
      </w:r>
      <w:r w:rsidRPr="00B16D7E">
        <w:rPr>
          <w:rFonts w:ascii="Times New Roman" w:hAnsi="Times New Roman"/>
          <w:sz w:val="28"/>
          <w:szCs w:val="28"/>
        </w:rPr>
        <w:br/>
      </w:r>
    </w:p>
    <w:p w:rsidR="00E31594" w:rsidRPr="00E31594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Welcome and Introduction</w:t>
      </w:r>
    </w:p>
    <w:p w:rsidR="00C72417" w:rsidRPr="00B16D7E" w:rsidRDefault="00C72417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11347" w:rsidRPr="00611347" w:rsidRDefault="00611347" w:rsidP="00611347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 of February ECC</w:t>
      </w:r>
      <w:r w:rsidRPr="00B16D7E">
        <w:rPr>
          <w:rFonts w:ascii="Times New Roman" w:hAnsi="Times New Roman"/>
          <w:sz w:val="28"/>
          <w:szCs w:val="28"/>
        </w:rPr>
        <w:t xml:space="preserve"> Minutes    </w:t>
      </w:r>
      <w:r w:rsidRPr="007A358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11347" w:rsidRPr="00611347" w:rsidRDefault="00611347" w:rsidP="00611347">
      <w:pPr>
        <w:pStyle w:val="ListParagraph"/>
        <w:rPr>
          <w:rFonts w:ascii="Times New Roman" w:hAnsi="Times New Roman"/>
          <w:sz w:val="28"/>
          <w:szCs w:val="28"/>
        </w:rPr>
      </w:pPr>
    </w:p>
    <w:p w:rsidR="00B55F36" w:rsidRPr="00503593" w:rsidRDefault="00E51402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</w:t>
      </w:r>
      <w:r w:rsidR="00611347">
        <w:rPr>
          <w:rFonts w:ascii="Times New Roman" w:hAnsi="Times New Roman"/>
          <w:sz w:val="28"/>
          <w:szCs w:val="28"/>
        </w:rPr>
        <w:t xml:space="preserve"> of March</w:t>
      </w:r>
      <w:r w:rsidR="001D5D14" w:rsidRPr="00B16D7E">
        <w:rPr>
          <w:rFonts w:ascii="Times New Roman" w:hAnsi="Times New Roman"/>
          <w:sz w:val="28"/>
          <w:szCs w:val="28"/>
        </w:rPr>
        <w:t xml:space="preserve"> </w:t>
      </w:r>
      <w:r w:rsidR="00611347">
        <w:rPr>
          <w:rFonts w:ascii="Times New Roman" w:hAnsi="Times New Roman"/>
          <w:sz w:val="28"/>
          <w:szCs w:val="28"/>
        </w:rPr>
        <w:t xml:space="preserve">LCAC </w:t>
      </w:r>
      <w:r w:rsidR="001D5D14" w:rsidRPr="00B16D7E">
        <w:rPr>
          <w:rFonts w:ascii="Times New Roman" w:hAnsi="Times New Roman"/>
          <w:sz w:val="28"/>
          <w:szCs w:val="28"/>
        </w:rPr>
        <w:t xml:space="preserve">Minutes </w:t>
      </w:r>
      <w:r w:rsidR="007044F3" w:rsidRPr="00B16D7E">
        <w:rPr>
          <w:rFonts w:ascii="Times New Roman" w:hAnsi="Times New Roman"/>
          <w:sz w:val="28"/>
          <w:szCs w:val="28"/>
        </w:rPr>
        <w:t xml:space="preserve">   </w:t>
      </w:r>
      <w:r w:rsidR="007044F3" w:rsidRPr="007A3588">
        <w:rPr>
          <w:rFonts w:ascii="Times New Roman" w:hAnsi="Times New Roman"/>
          <w:sz w:val="28"/>
          <w:szCs w:val="28"/>
        </w:rPr>
        <w:t xml:space="preserve">     </w:t>
      </w:r>
      <w:r w:rsidR="00FA28D0" w:rsidRPr="007A358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364D" w:rsidRPr="007A3588">
        <w:rPr>
          <w:rFonts w:ascii="Times New Roman" w:hAnsi="Times New Roman"/>
          <w:sz w:val="28"/>
          <w:szCs w:val="28"/>
        </w:rPr>
        <w:t xml:space="preserve">   </w:t>
      </w:r>
    </w:p>
    <w:p w:rsidR="00B55F36" w:rsidRPr="00B16D7E" w:rsidRDefault="00B55F36" w:rsidP="00FB0EF8">
      <w:pPr>
        <w:pStyle w:val="ListParagraph"/>
        <w:spacing w:after="100" w:afterAutospacing="1"/>
        <w:rPr>
          <w:rFonts w:ascii="Times New Roman" w:hAnsi="Times New Roman"/>
          <w:sz w:val="28"/>
          <w:szCs w:val="28"/>
        </w:rPr>
      </w:pPr>
    </w:p>
    <w:p w:rsidR="00503593" w:rsidRDefault="00503593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EOHLA Update – Andrea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503593" w:rsidRPr="00503593" w:rsidRDefault="00503593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Incentive Measure Progress - Troy 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C60CB3" w:rsidRDefault="00FF33D5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EOCCO Gran</w:t>
      </w:r>
      <w:r w:rsidR="00611347">
        <w:rPr>
          <w:rFonts w:ascii="Times New Roman" w:hAnsi="Times New Roman"/>
          <w:sz w:val="28"/>
          <w:szCs w:val="28"/>
        </w:rPr>
        <w:t>t Awards</w:t>
      </w:r>
      <w:r w:rsidR="007E086C">
        <w:rPr>
          <w:rFonts w:ascii="Times New Roman" w:hAnsi="Times New Roman"/>
          <w:sz w:val="28"/>
          <w:szCs w:val="28"/>
        </w:rPr>
        <w:t xml:space="preserve"> </w:t>
      </w:r>
      <w:r w:rsidR="00D74DDC">
        <w:rPr>
          <w:rFonts w:ascii="Times New Roman" w:hAnsi="Times New Roman"/>
          <w:sz w:val="28"/>
          <w:szCs w:val="28"/>
        </w:rPr>
        <w:t>–</w:t>
      </w:r>
      <w:r w:rsidR="00F768CD">
        <w:rPr>
          <w:rFonts w:ascii="Times New Roman" w:hAnsi="Times New Roman"/>
          <w:sz w:val="28"/>
          <w:szCs w:val="28"/>
        </w:rPr>
        <w:t xml:space="preserve"> Diane</w:t>
      </w:r>
      <w:r w:rsidR="00D74DDC">
        <w:rPr>
          <w:rFonts w:ascii="Times New Roman" w:hAnsi="Times New Roman"/>
          <w:sz w:val="28"/>
          <w:szCs w:val="28"/>
        </w:rPr>
        <w:t xml:space="preserve"> (Each recipient to share overview)</w:t>
      </w:r>
    </w:p>
    <w:p w:rsidR="00427340" w:rsidRPr="00427340" w:rsidRDefault="00427340" w:rsidP="00427340">
      <w:pPr>
        <w:pStyle w:val="ListParagraph"/>
        <w:rPr>
          <w:rFonts w:ascii="Times New Roman" w:hAnsi="Times New Roman"/>
          <w:sz w:val="28"/>
          <w:szCs w:val="28"/>
        </w:rPr>
      </w:pPr>
    </w:p>
    <w:p w:rsidR="00427340" w:rsidRDefault="00427340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Focus Group Update - Troy</w:t>
      </w:r>
    </w:p>
    <w:p w:rsidR="007922CF" w:rsidRPr="007922CF" w:rsidRDefault="007922CF" w:rsidP="007922CF">
      <w:pPr>
        <w:pStyle w:val="ListParagraph"/>
        <w:rPr>
          <w:rFonts w:ascii="Times New Roman" w:hAnsi="Times New Roman"/>
          <w:sz w:val="28"/>
          <w:szCs w:val="28"/>
        </w:rPr>
      </w:pPr>
    </w:p>
    <w:p w:rsidR="00611347" w:rsidRPr="00FC6481" w:rsidRDefault="00611347" w:rsidP="00FC6481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Blue Mountain Early Learning (BMEL) Hub Update</w:t>
      </w:r>
      <w:r w:rsidR="00F768CD">
        <w:rPr>
          <w:rFonts w:ascii="Times New Roman" w:hAnsi="Times New Roman"/>
          <w:sz w:val="28"/>
          <w:szCs w:val="28"/>
        </w:rPr>
        <w:t xml:space="preserve"> – Marie and Veronica</w:t>
      </w:r>
    </w:p>
    <w:p w:rsidR="00611347" w:rsidRPr="00611347" w:rsidRDefault="00611347" w:rsidP="00611347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9439C" w:rsidRPr="00B16D7E" w:rsidRDefault="00A06735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Public Comment</w:t>
      </w:r>
      <w:r w:rsidR="005C5004">
        <w:rPr>
          <w:rFonts w:ascii="Times New Roman" w:hAnsi="Times New Roman"/>
          <w:sz w:val="28"/>
          <w:szCs w:val="28"/>
        </w:rPr>
        <w:t>/Roundtable</w:t>
      </w:r>
    </w:p>
    <w:p w:rsidR="00122CCE" w:rsidRPr="00B16D7E" w:rsidRDefault="00122CCE" w:rsidP="00FB0EF8">
      <w:pPr>
        <w:pStyle w:val="ListParagraph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B73778" w:rsidRPr="00FB0EF8" w:rsidRDefault="00611347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BA7" w:rsidRPr="00B16D7E">
        <w:rPr>
          <w:rFonts w:ascii="Times New Roman" w:hAnsi="Times New Roman"/>
          <w:sz w:val="28"/>
          <w:szCs w:val="28"/>
        </w:rPr>
        <w:t>Next meeting</w:t>
      </w:r>
      <w:r w:rsidR="00C918F6">
        <w:rPr>
          <w:rFonts w:ascii="Times New Roman" w:hAnsi="Times New Roman"/>
          <w:sz w:val="28"/>
          <w:szCs w:val="28"/>
        </w:rPr>
        <w:t>/s</w:t>
      </w:r>
      <w:bookmarkStart w:id="0" w:name="_GoBack"/>
      <w:bookmarkEnd w:id="0"/>
    </w:p>
    <w:p w:rsidR="006C2915" w:rsidRPr="00EF2F43" w:rsidRDefault="00611347" w:rsidP="006C29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LCAC Thursday May 3rd</w:t>
      </w:r>
      <w:r w:rsidR="007922CF">
        <w:rPr>
          <w:rFonts w:ascii="Times New Roman" w:hAnsi="Times New Roman"/>
          <w:b/>
          <w:sz w:val="28"/>
          <w:szCs w:val="28"/>
        </w:rPr>
        <w:t xml:space="preserve">, </w:t>
      </w:r>
      <w:r w:rsidR="00E51402">
        <w:rPr>
          <w:rFonts w:ascii="Times New Roman" w:hAnsi="Times New Roman"/>
          <w:b/>
          <w:sz w:val="28"/>
          <w:szCs w:val="28"/>
        </w:rPr>
        <w:t>2018</w:t>
      </w:r>
      <w:r w:rsidR="00BE2BA7" w:rsidRPr="00B16D7E">
        <w:rPr>
          <w:rFonts w:ascii="Times New Roman" w:hAnsi="Times New Roman"/>
          <w:b/>
          <w:sz w:val="28"/>
          <w:szCs w:val="28"/>
        </w:rPr>
        <w:t xml:space="preserve"> at 9:00 AM</w:t>
      </w:r>
      <w:r w:rsidR="00BE2BA7" w:rsidRPr="00B16D7E">
        <w:rPr>
          <w:rFonts w:ascii="Times New Roman" w:hAnsi="Times New Roman"/>
          <w:sz w:val="28"/>
          <w:szCs w:val="28"/>
        </w:rPr>
        <w:t xml:space="preserve"> (1</w:t>
      </w:r>
      <w:r w:rsidR="00BE2BA7" w:rsidRPr="00B16D7E">
        <w:rPr>
          <w:rFonts w:ascii="Times New Roman" w:hAnsi="Times New Roman"/>
          <w:sz w:val="28"/>
          <w:szCs w:val="28"/>
          <w:vertAlign w:val="superscript"/>
        </w:rPr>
        <w:t>st</w:t>
      </w:r>
      <w:r w:rsidR="00BE2BA7" w:rsidRPr="00B16D7E">
        <w:rPr>
          <w:rFonts w:ascii="Times New Roman" w:hAnsi="Times New Roman"/>
          <w:sz w:val="28"/>
          <w:szCs w:val="28"/>
        </w:rPr>
        <w:t xml:space="preserve"> Thursday of each month)</w:t>
      </w:r>
      <w:r w:rsidR="006C2915" w:rsidRPr="006C2915">
        <w:rPr>
          <w:rFonts w:ascii="Times New Roman" w:hAnsi="Times New Roman"/>
          <w:sz w:val="28"/>
          <w:szCs w:val="28"/>
        </w:rPr>
        <w:t xml:space="preserve"> </w:t>
      </w:r>
      <w:r w:rsidR="006C2915">
        <w:rPr>
          <w:rFonts w:ascii="Times New Roman" w:hAnsi="Times New Roman"/>
          <w:sz w:val="28"/>
          <w:szCs w:val="28"/>
        </w:rPr>
        <w:t xml:space="preserve">at the </w:t>
      </w:r>
      <w:r w:rsidR="006C2915" w:rsidRPr="00503593">
        <w:rPr>
          <w:rFonts w:ascii="Times New Roman" w:hAnsi="Times New Roman"/>
          <w:sz w:val="28"/>
          <w:szCs w:val="28"/>
        </w:rPr>
        <w:t xml:space="preserve">Bartholomew </w:t>
      </w:r>
      <w:proofErr w:type="spellStart"/>
      <w:r w:rsidR="006C2915" w:rsidRPr="00503593">
        <w:rPr>
          <w:rFonts w:ascii="Times New Roman" w:hAnsi="Times New Roman"/>
          <w:sz w:val="28"/>
          <w:szCs w:val="28"/>
        </w:rPr>
        <w:t>Conf</w:t>
      </w:r>
      <w:proofErr w:type="spellEnd"/>
      <w:r w:rsidR="006C2915" w:rsidRPr="00503593">
        <w:rPr>
          <w:rFonts w:ascii="Times New Roman" w:hAnsi="Times New Roman"/>
          <w:sz w:val="28"/>
          <w:szCs w:val="28"/>
        </w:rPr>
        <w:t xml:space="preserve"> Rm</w:t>
      </w:r>
      <w:r w:rsidR="006C2915">
        <w:rPr>
          <w:rFonts w:ascii="Times New Roman" w:hAnsi="Times New Roman"/>
          <w:b/>
          <w:sz w:val="28"/>
          <w:szCs w:val="28"/>
        </w:rPr>
        <w:t xml:space="preserve">, </w:t>
      </w:r>
      <w:r w:rsidR="006C2915" w:rsidRPr="00E51402">
        <w:rPr>
          <w:rFonts w:ascii="Times New Roman" w:hAnsi="Times New Roman"/>
          <w:sz w:val="28"/>
          <w:szCs w:val="28"/>
        </w:rPr>
        <w:t>110</w:t>
      </w:r>
      <w:r w:rsidR="006C2915">
        <w:rPr>
          <w:rFonts w:ascii="Times New Roman" w:hAnsi="Times New Roman"/>
          <w:b/>
          <w:sz w:val="28"/>
          <w:szCs w:val="28"/>
        </w:rPr>
        <w:t xml:space="preserve"> </w:t>
      </w:r>
      <w:r w:rsidR="006C2915" w:rsidRPr="00E51402">
        <w:rPr>
          <w:rFonts w:ascii="Times New Roman" w:hAnsi="Times New Roman"/>
          <w:sz w:val="28"/>
          <w:szCs w:val="28"/>
        </w:rPr>
        <w:t>N Court</w:t>
      </w:r>
      <w:r w:rsidR="006C2915">
        <w:rPr>
          <w:rFonts w:ascii="Times New Roman" w:hAnsi="Times New Roman"/>
          <w:b/>
          <w:sz w:val="28"/>
          <w:szCs w:val="28"/>
        </w:rPr>
        <w:t xml:space="preserve">, </w:t>
      </w:r>
      <w:r w:rsidR="00F768CD">
        <w:rPr>
          <w:rFonts w:ascii="Times New Roman" w:hAnsi="Times New Roman"/>
          <w:sz w:val="28"/>
          <w:szCs w:val="28"/>
        </w:rPr>
        <w:t>Heppner; and</w:t>
      </w:r>
    </w:p>
    <w:p w:rsidR="00611347" w:rsidRPr="00EF2F43" w:rsidRDefault="00611347" w:rsidP="00611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ECC Thursday June 14th, 2018 at 12:00 Noon </w:t>
      </w:r>
      <w:r>
        <w:rPr>
          <w:rFonts w:ascii="Times New Roman" w:hAnsi="Times New Roman"/>
          <w:sz w:val="28"/>
          <w:szCs w:val="28"/>
        </w:rPr>
        <w:t>at Port of Morrow in Boardman</w:t>
      </w:r>
    </w:p>
    <w:p w:rsidR="000B0E84" w:rsidRPr="00503593" w:rsidRDefault="006C2915" w:rsidP="0050359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780C" w:rsidRPr="00B16D7E" w:rsidRDefault="0082780C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6D4ACD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Adjourn</w:t>
      </w:r>
    </w:p>
    <w:sectPr w:rsidR="006D4ACD" w:rsidSect="0005346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AE8"/>
    <w:multiLevelType w:val="hybridMultilevel"/>
    <w:tmpl w:val="5EB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3003"/>
    <w:multiLevelType w:val="hybridMultilevel"/>
    <w:tmpl w:val="3C18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E2BAC"/>
    <w:multiLevelType w:val="hybridMultilevel"/>
    <w:tmpl w:val="6032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27E43"/>
    <w:multiLevelType w:val="hybridMultilevel"/>
    <w:tmpl w:val="384C499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44C64BE"/>
    <w:multiLevelType w:val="hybridMultilevel"/>
    <w:tmpl w:val="4010F7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272ECF"/>
    <w:multiLevelType w:val="hybridMultilevel"/>
    <w:tmpl w:val="7BEEB59E"/>
    <w:lvl w:ilvl="0" w:tplc="27D81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C87"/>
    <w:multiLevelType w:val="hybridMultilevel"/>
    <w:tmpl w:val="0048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67CFE"/>
    <w:multiLevelType w:val="hybridMultilevel"/>
    <w:tmpl w:val="C910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3D7"/>
    <w:multiLevelType w:val="hybridMultilevel"/>
    <w:tmpl w:val="C996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C76F4"/>
    <w:multiLevelType w:val="hybridMultilevel"/>
    <w:tmpl w:val="AE5472DC"/>
    <w:lvl w:ilvl="0" w:tplc="6682FE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6229A7"/>
    <w:multiLevelType w:val="hybridMultilevel"/>
    <w:tmpl w:val="8CA05EBC"/>
    <w:lvl w:ilvl="0" w:tplc="C4687310">
      <w:numFmt w:val="bullet"/>
      <w:lvlText w:val="-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6F153B6C"/>
    <w:multiLevelType w:val="hybridMultilevel"/>
    <w:tmpl w:val="1F623AA6"/>
    <w:lvl w:ilvl="0" w:tplc="58B8192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E086C"/>
    <w:rsid w:val="000036F3"/>
    <w:rsid w:val="000047CF"/>
    <w:rsid w:val="000140A0"/>
    <w:rsid w:val="000145D2"/>
    <w:rsid w:val="0001680A"/>
    <w:rsid w:val="00025484"/>
    <w:rsid w:val="00034691"/>
    <w:rsid w:val="00041477"/>
    <w:rsid w:val="00043EF2"/>
    <w:rsid w:val="000463A7"/>
    <w:rsid w:val="000526B2"/>
    <w:rsid w:val="00053461"/>
    <w:rsid w:val="000725CF"/>
    <w:rsid w:val="000812AD"/>
    <w:rsid w:val="000A5598"/>
    <w:rsid w:val="000A58A0"/>
    <w:rsid w:val="000A6077"/>
    <w:rsid w:val="000B0E84"/>
    <w:rsid w:val="000B1384"/>
    <w:rsid w:val="000B1C4F"/>
    <w:rsid w:val="000B6487"/>
    <w:rsid w:val="000F01FF"/>
    <w:rsid w:val="001003D0"/>
    <w:rsid w:val="001032EF"/>
    <w:rsid w:val="001057DD"/>
    <w:rsid w:val="00106C64"/>
    <w:rsid w:val="001132C2"/>
    <w:rsid w:val="00113833"/>
    <w:rsid w:val="00122CCE"/>
    <w:rsid w:val="00125E74"/>
    <w:rsid w:val="001306E8"/>
    <w:rsid w:val="00131A68"/>
    <w:rsid w:val="00136CF0"/>
    <w:rsid w:val="001417F0"/>
    <w:rsid w:val="0014480D"/>
    <w:rsid w:val="0015163B"/>
    <w:rsid w:val="00170426"/>
    <w:rsid w:val="0019439C"/>
    <w:rsid w:val="001947B4"/>
    <w:rsid w:val="00197841"/>
    <w:rsid w:val="001B5FEB"/>
    <w:rsid w:val="001D5D14"/>
    <w:rsid w:val="0022158E"/>
    <w:rsid w:val="00257DD8"/>
    <w:rsid w:val="002616D4"/>
    <w:rsid w:val="0026730F"/>
    <w:rsid w:val="00281F4E"/>
    <w:rsid w:val="002B65A5"/>
    <w:rsid w:val="002D476C"/>
    <w:rsid w:val="002F05A4"/>
    <w:rsid w:val="002F6AC7"/>
    <w:rsid w:val="0030222F"/>
    <w:rsid w:val="00304774"/>
    <w:rsid w:val="003102BD"/>
    <w:rsid w:val="003129AC"/>
    <w:rsid w:val="00312A41"/>
    <w:rsid w:val="0031539A"/>
    <w:rsid w:val="003268FE"/>
    <w:rsid w:val="003310E5"/>
    <w:rsid w:val="00332348"/>
    <w:rsid w:val="0033260E"/>
    <w:rsid w:val="00333A5D"/>
    <w:rsid w:val="00344393"/>
    <w:rsid w:val="003465E2"/>
    <w:rsid w:val="00364F6A"/>
    <w:rsid w:val="00365939"/>
    <w:rsid w:val="00382304"/>
    <w:rsid w:val="00391BE8"/>
    <w:rsid w:val="00394018"/>
    <w:rsid w:val="003A60D4"/>
    <w:rsid w:val="003B112F"/>
    <w:rsid w:val="003C5E2D"/>
    <w:rsid w:val="003C68F7"/>
    <w:rsid w:val="003D2784"/>
    <w:rsid w:val="003D281A"/>
    <w:rsid w:val="003F4B19"/>
    <w:rsid w:val="0041007C"/>
    <w:rsid w:val="00427340"/>
    <w:rsid w:val="00432465"/>
    <w:rsid w:val="00432FE7"/>
    <w:rsid w:val="00446CE0"/>
    <w:rsid w:val="00454E34"/>
    <w:rsid w:val="00463F8F"/>
    <w:rsid w:val="004911D6"/>
    <w:rsid w:val="004B51A1"/>
    <w:rsid w:val="004B5893"/>
    <w:rsid w:val="004B7762"/>
    <w:rsid w:val="004C2945"/>
    <w:rsid w:val="004C44C9"/>
    <w:rsid w:val="004C59C6"/>
    <w:rsid w:val="004E04EF"/>
    <w:rsid w:val="00503593"/>
    <w:rsid w:val="0050694D"/>
    <w:rsid w:val="00510C31"/>
    <w:rsid w:val="005141B6"/>
    <w:rsid w:val="00537EEA"/>
    <w:rsid w:val="005578E6"/>
    <w:rsid w:val="0059569E"/>
    <w:rsid w:val="0059657B"/>
    <w:rsid w:val="005A456B"/>
    <w:rsid w:val="005B67F1"/>
    <w:rsid w:val="005C5004"/>
    <w:rsid w:val="005F1C4E"/>
    <w:rsid w:val="00600E78"/>
    <w:rsid w:val="00611347"/>
    <w:rsid w:val="00612347"/>
    <w:rsid w:val="00612F32"/>
    <w:rsid w:val="006308D4"/>
    <w:rsid w:val="00635381"/>
    <w:rsid w:val="00647B9F"/>
    <w:rsid w:val="0066378B"/>
    <w:rsid w:val="00676A06"/>
    <w:rsid w:val="00686B39"/>
    <w:rsid w:val="006A7F6F"/>
    <w:rsid w:val="006B3D37"/>
    <w:rsid w:val="006B6DF2"/>
    <w:rsid w:val="006B79B8"/>
    <w:rsid w:val="006C2915"/>
    <w:rsid w:val="006C6EA2"/>
    <w:rsid w:val="006D4661"/>
    <w:rsid w:val="006D4ACD"/>
    <w:rsid w:val="006E22D8"/>
    <w:rsid w:val="006F14E9"/>
    <w:rsid w:val="007021D6"/>
    <w:rsid w:val="007044F3"/>
    <w:rsid w:val="007108CC"/>
    <w:rsid w:val="0072607E"/>
    <w:rsid w:val="0073297F"/>
    <w:rsid w:val="007368E6"/>
    <w:rsid w:val="0073747D"/>
    <w:rsid w:val="0074252A"/>
    <w:rsid w:val="00752A2E"/>
    <w:rsid w:val="00771DC7"/>
    <w:rsid w:val="007805D9"/>
    <w:rsid w:val="00786155"/>
    <w:rsid w:val="007922CF"/>
    <w:rsid w:val="00797F0E"/>
    <w:rsid w:val="007A114B"/>
    <w:rsid w:val="007A1685"/>
    <w:rsid w:val="007A2966"/>
    <w:rsid w:val="007A3588"/>
    <w:rsid w:val="007B1461"/>
    <w:rsid w:val="007C050A"/>
    <w:rsid w:val="007C238E"/>
    <w:rsid w:val="007D7B3F"/>
    <w:rsid w:val="007E086C"/>
    <w:rsid w:val="007F07D4"/>
    <w:rsid w:val="007F4E71"/>
    <w:rsid w:val="007F5ED5"/>
    <w:rsid w:val="008057E0"/>
    <w:rsid w:val="00806B15"/>
    <w:rsid w:val="00822AAC"/>
    <w:rsid w:val="0082780C"/>
    <w:rsid w:val="008335AA"/>
    <w:rsid w:val="00840697"/>
    <w:rsid w:val="008426FC"/>
    <w:rsid w:val="00851918"/>
    <w:rsid w:val="00860CE5"/>
    <w:rsid w:val="0087726C"/>
    <w:rsid w:val="008820CA"/>
    <w:rsid w:val="008829E8"/>
    <w:rsid w:val="00891397"/>
    <w:rsid w:val="008A26C8"/>
    <w:rsid w:val="008B581D"/>
    <w:rsid w:val="008D26CC"/>
    <w:rsid w:val="008D66F2"/>
    <w:rsid w:val="008F1FC0"/>
    <w:rsid w:val="008F71FC"/>
    <w:rsid w:val="00902E31"/>
    <w:rsid w:val="00910ED8"/>
    <w:rsid w:val="00932DAA"/>
    <w:rsid w:val="00934240"/>
    <w:rsid w:val="009348C3"/>
    <w:rsid w:val="00981E02"/>
    <w:rsid w:val="0098564A"/>
    <w:rsid w:val="009A565D"/>
    <w:rsid w:val="009B3578"/>
    <w:rsid w:val="009C4001"/>
    <w:rsid w:val="009D7B00"/>
    <w:rsid w:val="009F0D1E"/>
    <w:rsid w:val="00A06735"/>
    <w:rsid w:val="00A1241D"/>
    <w:rsid w:val="00A12A39"/>
    <w:rsid w:val="00A257E0"/>
    <w:rsid w:val="00A305D1"/>
    <w:rsid w:val="00A30EB8"/>
    <w:rsid w:val="00A36A4C"/>
    <w:rsid w:val="00A40DBB"/>
    <w:rsid w:val="00A520B1"/>
    <w:rsid w:val="00A533C0"/>
    <w:rsid w:val="00A6657B"/>
    <w:rsid w:val="00A77601"/>
    <w:rsid w:val="00A84A7E"/>
    <w:rsid w:val="00A935BB"/>
    <w:rsid w:val="00A9528B"/>
    <w:rsid w:val="00AA15ED"/>
    <w:rsid w:val="00AA1760"/>
    <w:rsid w:val="00AA64B5"/>
    <w:rsid w:val="00AC1190"/>
    <w:rsid w:val="00AD5172"/>
    <w:rsid w:val="00AE5333"/>
    <w:rsid w:val="00AF246E"/>
    <w:rsid w:val="00AF5661"/>
    <w:rsid w:val="00B16995"/>
    <w:rsid w:val="00B16D7E"/>
    <w:rsid w:val="00B2266B"/>
    <w:rsid w:val="00B26D46"/>
    <w:rsid w:val="00B55F36"/>
    <w:rsid w:val="00B6432E"/>
    <w:rsid w:val="00B73778"/>
    <w:rsid w:val="00B94E63"/>
    <w:rsid w:val="00B9525C"/>
    <w:rsid w:val="00BB11B0"/>
    <w:rsid w:val="00BB4201"/>
    <w:rsid w:val="00BC3B59"/>
    <w:rsid w:val="00BC485B"/>
    <w:rsid w:val="00BC7554"/>
    <w:rsid w:val="00BD0E0F"/>
    <w:rsid w:val="00BD39E1"/>
    <w:rsid w:val="00BE2BA7"/>
    <w:rsid w:val="00BE364D"/>
    <w:rsid w:val="00BF3639"/>
    <w:rsid w:val="00BF3D42"/>
    <w:rsid w:val="00BF7FCD"/>
    <w:rsid w:val="00C0091F"/>
    <w:rsid w:val="00C035AF"/>
    <w:rsid w:val="00C10314"/>
    <w:rsid w:val="00C21175"/>
    <w:rsid w:val="00C25E10"/>
    <w:rsid w:val="00C3076C"/>
    <w:rsid w:val="00C33549"/>
    <w:rsid w:val="00C4447A"/>
    <w:rsid w:val="00C60CB3"/>
    <w:rsid w:val="00C6245A"/>
    <w:rsid w:val="00C72417"/>
    <w:rsid w:val="00C8164F"/>
    <w:rsid w:val="00C918F6"/>
    <w:rsid w:val="00CC7A29"/>
    <w:rsid w:val="00CD366A"/>
    <w:rsid w:val="00CE1768"/>
    <w:rsid w:val="00CE2475"/>
    <w:rsid w:val="00CE4AA5"/>
    <w:rsid w:val="00CE52DF"/>
    <w:rsid w:val="00D06F41"/>
    <w:rsid w:val="00D119FE"/>
    <w:rsid w:val="00D11ED7"/>
    <w:rsid w:val="00D31290"/>
    <w:rsid w:val="00D3212A"/>
    <w:rsid w:val="00D32A1A"/>
    <w:rsid w:val="00D43B03"/>
    <w:rsid w:val="00D57534"/>
    <w:rsid w:val="00D637B1"/>
    <w:rsid w:val="00D74DDC"/>
    <w:rsid w:val="00D75705"/>
    <w:rsid w:val="00D958F0"/>
    <w:rsid w:val="00DA0AF5"/>
    <w:rsid w:val="00DB597F"/>
    <w:rsid w:val="00DD5812"/>
    <w:rsid w:val="00DD70B1"/>
    <w:rsid w:val="00DF047E"/>
    <w:rsid w:val="00E00BB0"/>
    <w:rsid w:val="00E026CC"/>
    <w:rsid w:val="00E13962"/>
    <w:rsid w:val="00E17A60"/>
    <w:rsid w:val="00E26576"/>
    <w:rsid w:val="00E31594"/>
    <w:rsid w:val="00E31634"/>
    <w:rsid w:val="00E475AE"/>
    <w:rsid w:val="00E51402"/>
    <w:rsid w:val="00E60123"/>
    <w:rsid w:val="00E63147"/>
    <w:rsid w:val="00E63D2C"/>
    <w:rsid w:val="00E739DB"/>
    <w:rsid w:val="00E87092"/>
    <w:rsid w:val="00E873C9"/>
    <w:rsid w:val="00EA5501"/>
    <w:rsid w:val="00EA6986"/>
    <w:rsid w:val="00EB1147"/>
    <w:rsid w:val="00EB68F6"/>
    <w:rsid w:val="00EB749F"/>
    <w:rsid w:val="00ED2317"/>
    <w:rsid w:val="00ED3AD4"/>
    <w:rsid w:val="00EE3A8C"/>
    <w:rsid w:val="00EE43B4"/>
    <w:rsid w:val="00EF2F43"/>
    <w:rsid w:val="00F01226"/>
    <w:rsid w:val="00F114DF"/>
    <w:rsid w:val="00F24974"/>
    <w:rsid w:val="00F25A48"/>
    <w:rsid w:val="00F559B0"/>
    <w:rsid w:val="00F55EAE"/>
    <w:rsid w:val="00F56747"/>
    <w:rsid w:val="00F66DD9"/>
    <w:rsid w:val="00F718D1"/>
    <w:rsid w:val="00F73BF7"/>
    <w:rsid w:val="00F768CD"/>
    <w:rsid w:val="00F91A99"/>
    <w:rsid w:val="00FA28D0"/>
    <w:rsid w:val="00FA695A"/>
    <w:rsid w:val="00FB0EF8"/>
    <w:rsid w:val="00FB5ADA"/>
    <w:rsid w:val="00FC1A7B"/>
    <w:rsid w:val="00FC6481"/>
    <w:rsid w:val="00FD3D84"/>
    <w:rsid w:val="00FD5630"/>
    <w:rsid w:val="00FD5C8B"/>
    <w:rsid w:val="00FE494E"/>
    <w:rsid w:val="00FE53D2"/>
    <w:rsid w:val="00FE79A4"/>
    <w:rsid w:val="00FF1A3B"/>
    <w:rsid w:val="00FF33D5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401D-14D9-4DBA-9F78-A46D01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0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D84"/>
    <w:rPr>
      <w:color w:val="0000FF"/>
      <w:u w:val="single"/>
    </w:rPr>
  </w:style>
  <w:style w:type="table" w:styleId="TableGrid">
    <w:name w:val="Table Grid"/>
    <w:basedOn w:val="TableNormal"/>
    <w:uiPriority w:val="59"/>
    <w:rsid w:val="00F66DD9"/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2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3B5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BC3B59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.morrow.or.us\staff\ssmith\Documents\EOCCO-LCAC-RCAC\Morrow%20LCAC%20Jan.%204th%20%202018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Morrow LCAC Jan. 4th  2018 Agenda.dotm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Smith</dc:creator>
  <cp:keywords/>
  <cp:lastModifiedBy>Sheree Smith</cp:lastModifiedBy>
  <cp:revision>4</cp:revision>
  <cp:lastPrinted>2017-07-06T16:19:00Z</cp:lastPrinted>
  <dcterms:created xsi:type="dcterms:W3CDTF">2018-04-06T03:54:00Z</dcterms:created>
  <dcterms:modified xsi:type="dcterms:W3CDTF">2018-04-06T03:56:00Z</dcterms:modified>
</cp:coreProperties>
</file>