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F2" w:rsidRDefault="006B6DF2" w:rsidP="00AF246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B6DF2" w:rsidRPr="00B16D7E" w:rsidRDefault="006B6DF2" w:rsidP="006B6DF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16D7E">
        <w:rPr>
          <w:rFonts w:ascii="Times New Roman" w:hAnsi="Times New Roman"/>
          <w:sz w:val="40"/>
          <w:szCs w:val="40"/>
        </w:rPr>
        <w:t>AGENDA</w:t>
      </w:r>
    </w:p>
    <w:p w:rsidR="006B6DF2" w:rsidRPr="00B16D7E" w:rsidRDefault="006B6DF2" w:rsidP="006B6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Eastern Oregon Coordinated Care Organization</w:t>
      </w:r>
    </w:p>
    <w:p w:rsidR="00A40DBB" w:rsidRDefault="006B6DF2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 xml:space="preserve">Morrow </w:t>
      </w:r>
      <w:r w:rsidRPr="00EF2F43">
        <w:rPr>
          <w:rFonts w:ascii="Times New Roman" w:hAnsi="Times New Roman"/>
          <w:sz w:val="28"/>
          <w:szCs w:val="28"/>
        </w:rPr>
        <w:t>County Com</w:t>
      </w:r>
      <w:r w:rsidR="004B5893" w:rsidRPr="00EF2F43">
        <w:rPr>
          <w:rFonts w:ascii="Times New Roman" w:hAnsi="Times New Roman"/>
          <w:sz w:val="28"/>
          <w:szCs w:val="28"/>
        </w:rPr>
        <w:t>munity Advisory Council</w:t>
      </w:r>
      <w:r w:rsidR="00EF2F43" w:rsidRPr="00EF2F43">
        <w:rPr>
          <w:rFonts w:ascii="Times New Roman" w:hAnsi="Times New Roman"/>
          <w:sz w:val="28"/>
          <w:szCs w:val="28"/>
        </w:rPr>
        <w:t xml:space="preserve"> (LCAC)</w:t>
      </w:r>
      <w:r w:rsidR="004B5893" w:rsidRPr="00EF2F43">
        <w:rPr>
          <w:rFonts w:ascii="Times New Roman" w:hAnsi="Times New Roman"/>
          <w:sz w:val="28"/>
          <w:szCs w:val="28"/>
        </w:rPr>
        <w:t xml:space="preserve"> Meeting</w:t>
      </w:r>
    </w:p>
    <w:p w:rsidR="00503593" w:rsidRPr="00EF2F43" w:rsidRDefault="00503593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93">
        <w:rPr>
          <w:rFonts w:ascii="Times New Roman" w:hAnsi="Times New Roman"/>
          <w:sz w:val="28"/>
          <w:szCs w:val="28"/>
        </w:rPr>
        <w:t xml:space="preserve">Bartholomew </w:t>
      </w:r>
      <w:proofErr w:type="spellStart"/>
      <w:r w:rsidRPr="00503593">
        <w:rPr>
          <w:rFonts w:ascii="Times New Roman" w:hAnsi="Times New Roman"/>
          <w:sz w:val="28"/>
          <w:szCs w:val="28"/>
        </w:rPr>
        <w:t>Conf</w:t>
      </w:r>
      <w:proofErr w:type="spellEnd"/>
      <w:r w:rsidRPr="00503593">
        <w:rPr>
          <w:rFonts w:ascii="Times New Roman" w:hAnsi="Times New Roman"/>
          <w:sz w:val="28"/>
          <w:szCs w:val="28"/>
        </w:rPr>
        <w:t xml:space="preserve"> Rm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51402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402">
        <w:rPr>
          <w:rFonts w:ascii="Times New Roman" w:hAnsi="Times New Roman"/>
          <w:sz w:val="28"/>
          <w:szCs w:val="28"/>
        </w:rPr>
        <w:t>N Court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Heppner, Or</w:t>
      </w:r>
    </w:p>
    <w:p w:rsidR="00EF2F43" w:rsidRPr="00EF2F43" w:rsidRDefault="00972AD7" w:rsidP="00EF2F43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March 1st</w:t>
      </w:r>
      <w:r w:rsidR="00B2266B">
        <w:rPr>
          <w:rFonts w:ascii="Times New Roman" w:hAnsi="Times New Roman"/>
          <w:sz w:val="28"/>
          <w:szCs w:val="28"/>
        </w:rPr>
        <w:t>, 2018</w:t>
      </w:r>
      <w:r w:rsidR="0073747D" w:rsidRPr="00EF2F43">
        <w:rPr>
          <w:rFonts w:ascii="Times New Roman" w:hAnsi="Times New Roman"/>
          <w:sz w:val="28"/>
          <w:szCs w:val="28"/>
        </w:rPr>
        <w:t xml:space="preserve"> </w:t>
      </w:r>
      <w:r w:rsidR="000B0E84" w:rsidRPr="00EF2F43">
        <w:rPr>
          <w:rFonts w:ascii="Times New Roman" w:hAnsi="Times New Roman"/>
          <w:sz w:val="28"/>
          <w:szCs w:val="28"/>
        </w:rPr>
        <w:t>at 9 AM</w:t>
      </w:r>
    </w:p>
    <w:p w:rsidR="0001680A" w:rsidRPr="0078262B" w:rsidRDefault="00EF2F43" w:rsidP="0078262B">
      <w:pPr>
        <w:pStyle w:val="PlainText"/>
        <w:rPr>
          <w:rFonts w:ascii="Times New Roman" w:hAnsi="Times New Roman"/>
          <w:sz w:val="24"/>
          <w:szCs w:val="24"/>
        </w:rPr>
      </w:pPr>
      <w:r w:rsidRPr="00EF2F43">
        <w:rPr>
          <w:rFonts w:ascii="Times New Roman" w:hAnsi="Times New Roman"/>
          <w:sz w:val="24"/>
          <w:szCs w:val="24"/>
        </w:rPr>
        <w:t xml:space="preserve">            </w:t>
      </w:r>
    </w:p>
    <w:p w:rsidR="0098564A" w:rsidRPr="00B16D7E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Call to Order</w:t>
      </w:r>
      <w:r w:rsidRPr="00B16D7E">
        <w:rPr>
          <w:rFonts w:ascii="Times New Roman" w:hAnsi="Times New Roman"/>
          <w:sz w:val="28"/>
          <w:szCs w:val="28"/>
        </w:rPr>
        <w:br/>
      </w:r>
    </w:p>
    <w:p w:rsidR="00E31594" w:rsidRPr="00E31594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Welcome and Introduction</w:t>
      </w:r>
    </w:p>
    <w:p w:rsidR="00C72417" w:rsidRPr="00B16D7E" w:rsidRDefault="00C72417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55F36" w:rsidRPr="00503593" w:rsidRDefault="00E51402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</w:t>
      </w:r>
      <w:r w:rsidR="00722E99">
        <w:rPr>
          <w:rFonts w:ascii="Times New Roman" w:hAnsi="Times New Roman"/>
          <w:sz w:val="28"/>
          <w:szCs w:val="28"/>
        </w:rPr>
        <w:t xml:space="preserve"> of February</w:t>
      </w:r>
      <w:r w:rsidR="001D5D14" w:rsidRPr="00B16D7E">
        <w:rPr>
          <w:rFonts w:ascii="Times New Roman" w:hAnsi="Times New Roman"/>
          <w:sz w:val="28"/>
          <w:szCs w:val="28"/>
        </w:rPr>
        <w:t xml:space="preserve"> Minutes </w:t>
      </w:r>
      <w:r w:rsidR="007044F3" w:rsidRPr="00B16D7E">
        <w:rPr>
          <w:rFonts w:ascii="Times New Roman" w:hAnsi="Times New Roman"/>
          <w:sz w:val="28"/>
          <w:szCs w:val="28"/>
        </w:rPr>
        <w:t xml:space="preserve">   </w:t>
      </w:r>
      <w:r w:rsidR="007044F3" w:rsidRPr="007A3588">
        <w:rPr>
          <w:rFonts w:ascii="Times New Roman" w:hAnsi="Times New Roman"/>
          <w:sz w:val="28"/>
          <w:szCs w:val="28"/>
        </w:rPr>
        <w:t xml:space="preserve">     </w:t>
      </w:r>
      <w:r w:rsidR="00FA28D0" w:rsidRPr="007A358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364D" w:rsidRPr="007A3588">
        <w:rPr>
          <w:rFonts w:ascii="Times New Roman" w:hAnsi="Times New Roman"/>
          <w:sz w:val="28"/>
          <w:szCs w:val="28"/>
        </w:rPr>
        <w:t xml:space="preserve">   </w:t>
      </w:r>
    </w:p>
    <w:p w:rsidR="00B55F36" w:rsidRPr="00B16D7E" w:rsidRDefault="00B55F36" w:rsidP="00FB0EF8">
      <w:pPr>
        <w:pStyle w:val="ListParagraph"/>
        <w:spacing w:after="100" w:afterAutospacing="1"/>
        <w:rPr>
          <w:rFonts w:ascii="Times New Roman" w:hAnsi="Times New Roman"/>
          <w:sz w:val="28"/>
          <w:szCs w:val="28"/>
        </w:rPr>
      </w:pPr>
    </w:p>
    <w:p w:rsidR="00503593" w:rsidRPr="00912160" w:rsidRDefault="00722E99" w:rsidP="00912160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EOHLA Colon Cancer Outreach Project</w:t>
      </w:r>
      <w:r w:rsidR="00912160">
        <w:rPr>
          <w:rFonts w:ascii="Times New Roman" w:hAnsi="Times New Roman"/>
          <w:sz w:val="28"/>
          <w:szCs w:val="28"/>
        </w:rPr>
        <w:t xml:space="preserve"> – John Adams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722E99" w:rsidRDefault="00722E99" w:rsidP="00722E9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LCAC Charter</w:t>
      </w:r>
      <w:r w:rsidR="00912160">
        <w:rPr>
          <w:rFonts w:ascii="Times New Roman" w:hAnsi="Times New Roman"/>
          <w:sz w:val="28"/>
          <w:szCs w:val="28"/>
        </w:rPr>
        <w:t xml:space="preserve"> review and discussion</w:t>
      </w:r>
      <w:r>
        <w:rPr>
          <w:rFonts w:ascii="Times New Roman" w:hAnsi="Times New Roman"/>
          <w:sz w:val="28"/>
          <w:szCs w:val="28"/>
        </w:rPr>
        <w:t xml:space="preserve"> - Troy</w:t>
      </w:r>
    </w:p>
    <w:p w:rsidR="00722E99" w:rsidRPr="00722E99" w:rsidRDefault="00722E99" w:rsidP="00722E99">
      <w:pPr>
        <w:pStyle w:val="ListParagraph"/>
        <w:rPr>
          <w:rFonts w:ascii="Times New Roman" w:hAnsi="Times New Roman"/>
          <w:sz w:val="28"/>
          <w:szCs w:val="28"/>
        </w:rPr>
      </w:pPr>
    </w:p>
    <w:p w:rsidR="00487429" w:rsidRPr="00722E99" w:rsidRDefault="00503593" w:rsidP="00722E9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722E99">
        <w:rPr>
          <w:rFonts w:ascii="Times New Roman" w:hAnsi="Times New Roman"/>
          <w:sz w:val="28"/>
          <w:szCs w:val="28"/>
        </w:rPr>
        <w:t xml:space="preserve">ncentive Measure Progress - Troy </w:t>
      </w:r>
    </w:p>
    <w:p w:rsidR="00487429" w:rsidRPr="00487429" w:rsidRDefault="00487429" w:rsidP="00487429">
      <w:pPr>
        <w:pStyle w:val="ListParagraph"/>
        <w:rPr>
          <w:rFonts w:ascii="Times New Roman" w:hAnsi="Times New Roman"/>
          <w:sz w:val="28"/>
          <w:szCs w:val="28"/>
        </w:rPr>
      </w:pPr>
    </w:p>
    <w:p w:rsidR="00921B1A" w:rsidRPr="0094537C" w:rsidRDefault="00FF33D5" w:rsidP="00722E9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EOCCO Gran</w:t>
      </w:r>
      <w:r w:rsidR="00722E99">
        <w:rPr>
          <w:rFonts w:ascii="Times New Roman" w:hAnsi="Times New Roman"/>
          <w:sz w:val="28"/>
          <w:szCs w:val="28"/>
        </w:rPr>
        <w:t>t awards</w:t>
      </w:r>
      <w:r w:rsidR="00487429" w:rsidRPr="00D637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37C" w:rsidRPr="0094537C" w:rsidRDefault="0094537C" w:rsidP="0094537C">
      <w:pPr>
        <w:pStyle w:val="ListParagraph"/>
        <w:rPr>
          <w:rFonts w:ascii="Times New Roman" w:hAnsi="Times New Roman"/>
          <w:sz w:val="28"/>
          <w:szCs w:val="28"/>
        </w:rPr>
      </w:pPr>
    </w:p>
    <w:p w:rsidR="0094537C" w:rsidRPr="00722E99" w:rsidRDefault="0094537C" w:rsidP="00722E9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Pilot Project proposal - Emily</w:t>
      </w:r>
    </w:p>
    <w:p w:rsidR="00921B1A" w:rsidRDefault="00921B1A" w:rsidP="00921B1A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9439C" w:rsidRDefault="00A06735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Public Comment</w:t>
      </w:r>
      <w:r w:rsidR="005C5004">
        <w:rPr>
          <w:rFonts w:ascii="Times New Roman" w:hAnsi="Times New Roman"/>
          <w:sz w:val="28"/>
          <w:szCs w:val="28"/>
        </w:rPr>
        <w:t>/Roundtable</w:t>
      </w:r>
    </w:p>
    <w:p w:rsidR="00B16219" w:rsidRPr="00B16219" w:rsidRDefault="00B16219" w:rsidP="00B16219">
      <w:pPr>
        <w:pStyle w:val="ListParagraph"/>
        <w:rPr>
          <w:rFonts w:ascii="Times New Roman" w:hAnsi="Times New Roman"/>
          <w:sz w:val="28"/>
          <w:szCs w:val="28"/>
        </w:rPr>
      </w:pPr>
    </w:p>
    <w:p w:rsidR="00B16219" w:rsidRPr="00B16D7E" w:rsidRDefault="00B16219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Cultural Sensitivity Training Monday 3/19 1 – 4 PM</w:t>
      </w:r>
      <w:bookmarkStart w:id="0" w:name="_GoBack"/>
      <w:bookmarkEnd w:id="0"/>
    </w:p>
    <w:p w:rsidR="00122CCE" w:rsidRPr="00B16D7E" w:rsidRDefault="00122CCE" w:rsidP="00FB0EF8">
      <w:pPr>
        <w:pStyle w:val="ListParagraph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B73778" w:rsidRPr="00FB0EF8" w:rsidRDefault="00BE2BA7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Next meeting</w:t>
      </w:r>
    </w:p>
    <w:p w:rsidR="000B0E84" w:rsidRPr="00D4256F" w:rsidRDefault="00722E99" w:rsidP="00D4256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Thursday April 12th</w:t>
      </w:r>
      <w:r w:rsidR="00487429" w:rsidRPr="0083326F">
        <w:rPr>
          <w:rFonts w:ascii="Times New Roman" w:hAnsi="Times New Roman"/>
          <w:b/>
          <w:sz w:val="28"/>
          <w:szCs w:val="28"/>
          <w:highlight w:val="yellow"/>
        </w:rPr>
        <w:t>,</w:t>
      </w:r>
      <w:r w:rsidR="00503593" w:rsidRPr="0083326F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E51402" w:rsidRPr="0083326F">
        <w:rPr>
          <w:rFonts w:ascii="Times New Roman" w:hAnsi="Times New Roman"/>
          <w:b/>
          <w:sz w:val="28"/>
          <w:szCs w:val="28"/>
          <w:highlight w:val="yellow"/>
        </w:rPr>
        <w:t>2018</w:t>
      </w:r>
      <w:r w:rsidR="00BE2BA7" w:rsidRPr="0083326F">
        <w:rPr>
          <w:rFonts w:ascii="Times New Roman" w:hAnsi="Times New Roman"/>
          <w:b/>
          <w:sz w:val="28"/>
          <w:szCs w:val="28"/>
          <w:highlight w:val="yellow"/>
        </w:rPr>
        <w:t xml:space="preserve"> at 9:00 AM</w:t>
      </w:r>
      <w:r w:rsidR="001B3322" w:rsidRPr="0083326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303C5" w:rsidRPr="0083326F">
        <w:rPr>
          <w:rFonts w:ascii="Times New Roman" w:hAnsi="Times New Roman"/>
          <w:sz w:val="28"/>
          <w:szCs w:val="28"/>
          <w:highlight w:val="yellow"/>
        </w:rPr>
        <w:t xml:space="preserve">at </w:t>
      </w:r>
      <w:r>
        <w:rPr>
          <w:rFonts w:ascii="Times New Roman" w:hAnsi="Times New Roman"/>
          <w:sz w:val="28"/>
          <w:szCs w:val="28"/>
          <w:highlight w:val="yellow"/>
        </w:rPr>
        <w:t xml:space="preserve">the Port of Morrow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Conf</w:t>
      </w:r>
      <w:proofErr w:type="spellEnd"/>
      <w:r>
        <w:rPr>
          <w:rFonts w:ascii="Times New Roman" w:hAnsi="Times New Roman"/>
          <w:sz w:val="28"/>
          <w:szCs w:val="28"/>
          <w:highlight w:val="yellow"/>
        </w:rPr>
        <w:t xml:space="preserve"> Center </w:t>
      </w:r>
      <w:r w:rsidR="00E303C5" w:rsidRPr="0083326F">
        <w:rPr>
          <w:rFonts w:ascii="Times New Roman" w:hAnsi="Times New Roman"/>
          <w:sz w:val="28"/>
          <w:szCs w:val="28"/>
          <w:highlight w:val="yellow"/>
        </w:rPr>
        <w:t>located at</w:t>
      </w:r>
      <w:r w:rsidR="00D4256F" w:rsidRPr="0083326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303C5" w:rsidRPr="0083326F">
        <w:rPr>
          <w:rFonts w:ascii="Times New Roman" w:hAnsi="Times New Roman"/>
          <w:sz w:val="28"/>
          <w:szCs w:val="28"/>
          <w:highlight w:val="yellow"/>
          <w:lang w:val="en"/>
        </w:rPr>
        <w:t>2</w:t>
      </w:r>
      <w:r>
        <w:rPr>
          <w:rFonts w:ascii="Times New Roman" w:hAnsi="Times New Roman"/>
          <w:sz w:val="28"/>
          <w:szCs w:val="28"/>
          <w:highlight w:val="yellow"/>
          <w:lang w:val="en"/>
        </w:rPr>
        <w:t xml:space="preserve"> Marine Drive in</w:t>
      </w:r>
      <w:r w:rsidR="00E303C5" w:rsidRPr="0083326F">
        <w:rPr>
          <w:rFonts w:ascii="Times New Roman" w:hAnsi="Times New Roman"/>
          <w:sz w:val="28"/>
          <w:szCs w:val="28"/>
          <w:highlight w:val="yellow"/>
          <w:lang w:val="en"/>
        </w:rPr>
        <w:t xml:space="preserve"> Boardma</w:t>
      </w:r>
      <w:r>
        <w:rPr>
          <w:rFonts w:ascii="Times New Roman" w:hAnsi="Times New Roman"/>
          <w:sz w:val="28"/>
          <w:szCs w:val="28"/>
          <w:highlight w:val="yellow"/>
          <w:lang w:val="en"/>
        </w:rPr>
        <w:t>n, OR 97818</w:t>
      </w:r>
    </w:p>
    <w:p w:rsidR="0082780C" w:rsidRPr="00B16D7E" w:rsidRDefault="0082780C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87429" w:rsidRPr="00921B1A" w:rsidRDefault="0098564A" w:rsidP="0048742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Adjourn</w:t>
      </w:r>
    </w:p>
    <w:sectPr w:rsidR="00487429" w:rsidRPr="00921B1A" w:rsidSect="0005346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AE8"/>
    <w:multiLevelType w:val="hybridMultilevel"/>
    <w:tmpl w:val="5EB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3003"/>
    <w:multiLevelType w:val="hybridMultilevel"/>
    <w:tmpl w:val="3C18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E2BAC"/>
    <w:multiLevelType w:val="hybridMultilevel"/>
    <w:tmpl w:val="6032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27E43"/>
    <w:multiLevelType w:val="hybridMultilevel"/>
    <w:tmpl w:val="384C499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44C64BE"/>
    <w:multiLevelType w:val="hybridMultilevel"/>
    <w:tmpl w:val="4010F7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272ECF"/>
    <w:multiLevelType w:val="hybridMultilevel"/>
    <w:tmpl w:val="7BEEB59E"/>
    <w:lvl w:ilvl="0" w:tplc="27D81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C87"/>
    <w:multiLevelType w:val="hybridMultilevel"/>
    <w:tmpl w:val="0048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67CFE"/>
    <w:multiLevelType w:val="hybridMultilevel"/>
    <w:tmpl w:val="C910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3D7"/>
    <w:multiLevelType w:val="hybridMultilevel"/>
    <w:tmpl w:val="74E6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D42F8"/>
    <w:multiLevelType w:val="multilevel"/>
    <w:tmpl w:val="C7F4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C76F4"/>
    <w:multiLevelType w:val="hybridMultilevel"/>
    <w:tmpl w:val="AE5472DC"/>
    <w:lvl w:ilvl="0" w:tplc="6682FE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229A7"/>
    <w:multiLevelType w:val="hybridMultilevel"/>
    <w:tmpl w:val="8CA05EBC"/>
    <w:lvl w:ilvl="0" w:tplc="C4687310">
      <w:numFmt w:val="bullet"/>
      <w:lvlText w:val="-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6F153B6C"/>
    <w:multiLevelType w:val="hybridMultilevel"/>
    <w:tmpl w:val="1F623AA6"/>
    <w:lvl w:ilvl="0" w:tplc="58B8192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E086C"/>
    <w:rsid w:val="000036F3"/>
    <w:rsid w:val="000047CF"/>
    <w:rsid w:val="000140A0"/>
    <w:rsid w:val="000145D2"/>
    <w:rsid w:val="0001680A"/>
    <w:rsid w:val="00025484"/>
    <w:rsid w:val="00034691"/>
    <w:rsid w:val="00041477"/>
    <w:rsid w:val="00043EF2"/>
    <w:rsid w:val="000463A7"/>
    <w:rsid w:val="000526B2"/>
    <w:rsid w:val="00053461"/>
    <w:rsid w:val="000725CF"/>
    <w:rsid w:val="000812AD"/>
    <w:rsid w:val="000A5598"/>
    <w:rsid w:val="000A58A0"/>
    <w:rsid w:val="000A6077"/>
    <w:rsid w:val="000B0E84"/>
    <w:rsid w:val="000B1384"/>
    <w:rsid w:val="000B1C4F"/>
    <w:rsid w:val="000B6487"/>
    <w:rsid w:val="000F01FF"/>
    <w:rsid w:val="001003D0"/>
    <w:rsid w:val="001032EF"/>
    <w:rsid w:val="001057DD"/>
    <w:rsid w:val="00106C64"/>
    <w:rsid w:val="001132C2"/>
    <w:rsid w:val="00113833"/>
    <w:rsid w:val="00122CCE"/>
    <w:rsid w:val="00125E74"/>
    <w:rsid w:val="001306E8"/>
    <w:rsid w:val="00130ADE"/>
    <w:rsid w:val="00131A68"/>
    <w:rsid w:val="00136CF0"/>
    <w:rsid w:val="001417F0"/>
    <w:rsid w:val="0014480D"/>
    <w:rsid w:val="0015163B"/>
    <w:rsid w:val="00170426"/>
    <w:rsid w:val="0019439C"/>
    <w:rsid w:val="001947B4"/>
    <w:rsid w:val="00197841"/>
    <w:rsid w:val="001B3322"/>
    <w:rsid w:val="001B5FEB"/>
    <w:rsid w:val="001D5D14"/>
    <w:rsid w:val="0022158E"/>
    <w:rsid w:val="00257DD8"/>
    <w:rsid w:val="002616D4"/>
    <w:rsid w:val="0026730F"/>
    <w:rsid w:val="00281F4E"/>
    <w:rsid w:val="002B65A5"/>
    <w:rsid w:val="002D476C"/>
    <w:rsid w:val="002F05A4"/>
    <w:rsid w:val="002F6AC7"/>
    <w:rsid w:val="0030222F"/>
    <w:rsid w:val="00304774"/>
    <w:rsid w:val="003102BD"/>
    <w:rsid w:val="003129AC"/>
    <w:rsid w:val="00312A41"/>
    <w:rsid w:val="0031539A"/>
    <w:rsid w:val="003268FE"/>
    <w:rsid w:val="003310E5"/>
    <w:rsid w:val="00332348"/>
    <w:rsid w:val="0033260E"/>
    <w:rsid w:val="00333A5D"/>
    <w:rsid w:val="00344393"/>
    <w:rsid w:val="003465E2"/>
    <w:rsid w:val="00364F6A"/>
    <w:rsid w:val="00365939"/>
    <w:rsid w:val="00382304"/>
    <w:rsid w:val="00391BE8"/>
    <w:rsid w:val="00394018"/>
    <w:rsid w:val="003A60D4"/>
    <w:rsid w:val="003B112F"/>
    <w:rsid w:val="003C5E2D"/>
    <w:rsid w:val="003C68F7"/>
    <w:rsid w:val="003D2784"/>
    <w:rsid w:val="003D281A"/>
    <w:rsid w:val="003F4B19"/>
    <w:rsid w:val="0041007C"/>
    <w:rsid w:val="00432465"/>
    <w:rsid w:val="00432FE7"/>
    <w:rsid w:val="00446CE0"/>
    <w:rsid w:val="00454E34"/>
    <w:rsid w:val="00463F8F"/>
    <w:rsid w:val="00470451"/>
    <w:rsid w:val="00487429"/>
    <w:rsid w:val="004911D6"/>
    <w:rsid w:val="004B51A1"/>
    <w:rsid w:val="004B5893"/>
    <w:rsid w:val="004B7762"/>
    <w:rsid w:val="004C2945"/>
    <w:rsid w:val="004C44C9"/>
    <w:rsid w:val="004C59C6"/>
    <w:rsid w:val="004E04EF"/>
    <w:rsid w:val="00503593"/>
    <w:rsid w:val="0050694D"/>
    <w:rsid w:val="00510C31"/>
    <w:rsid w:val="005141B6"/>
    <w:rsid w:val="00537EEA"/>
    <w:rsid w:val="005578E6"/>
    <w:rsid w:val="0059569E"/>
    <w:rsid w:val="0059657B"/>
    <w:rsid w:val="005A456B"/>
    <w:rsid w:val="005B67F1"/>
    <w:rsid w:val="005C5004"/>
    <w:rsid w:val="005F1C4E"/>
    <w:rsid w:val="00600E78"/>
    <w:rsid w:val="00612347"/>
    <w:rsid w:val="00612F32"/>
    <w:rsid w:val="006308D4"/>
    <w:rsid w:val="00635381"/>
    <w:rsid w:val="00647B9F"/>
    <w:rsid w:val="0066378B"/>
    <w:rsid w:val="00676A06"/>
    <w:rsid w:val="00686B39"/>
    <w:rsid w:val="006A7F6F"/>
    <w:rsid w:val="006B3D37"/>
    <w:rsid w:val="006B6DF2"/>
    <w:rsid w:val="006B79B8"/>
    <w:rsid w:val="006C6EA2"/>
    <w:rsid w:val="006D4661"/>
    <w:rsid w:val="006D4ACD"/>
    <w:rsid w:val="006E22D8"/>
    <w:rsid w:val="006F14E9"/>
    <w:rsid w:val="007021D6"/>
    <w:rsid w:val="007044F3"/>
    <w:rsid w:val="007108CC"/>
    <w:rsid w:val="00722E99"/>
    <w:rsid w:val="0072607E"/>
    <w:rsid w:val="0073297F"/>
    <w:rsid w:val="007368E6"/>
    <w:rsid w:val="0073747D"/>
    <w:rsid w:val="0074252A"/>
    <w:rsid w:val="00752A2E"/>
    <w:rsid w:val="00771DC7"/>
    <w:rsid w:val="007805D9"/>
    <w:rsid w:val="0078262B"/>
    <w:rsid w:val="00786155"/>
    <w:rsid w:val="00791B2E"/>
    <w:rsid w:val="00797F0E"/>
    <w:rsid w:val="007A114B"/>
    <w:rsid w:val="007A1685"/>
    <w:rsid w:val="007A2966"/>
    <w:rsid w:val="007A3588"/>
    <w:rsid w:val="007B1461"/>
    <w:rsid w:val="007C050A"/>
    <w:rsid w:val="007C238E"/>
    <w:rsid w:val="007E086C"/>
    <w:rsid w:val="007F07D4"/>
    <w:rsid w:val="007F4E71"/>
    <w:rsid w:val="007F5ED5"/>
    <w:rsid w:val="008057E0"/>
    <w:rsid w:val="00806B15"/>
    <w:rsid w:val="00822AAC"/>
    <w:rsid w:val="0082780C"/>
    <w:rsid w:val="0083326F"/>
    <w:rsid w:val="008335AA"/>
    <w:rsid w:val="00840697"/>
    <w:rsid w:val="008426FC"/>
    <w:rsid w:val="00851918"/>
    <w:rsid w:val="00860CE5"/>
    <w:rsid w:val="0087726C"/>
    <w:rsid w:val="008820CA"/>
    <w:rsid w:val="008829E8"/>
    <w:rsid w:val="00891397"/>
    <w:rsid w:val="008A26C8"/>
    <w:rsid w:val="008B581D"/>
    <w:rsid w:val="008D26CC"/>
    <w:rsid w:val="008D66F2"/>
    <w:rsid w:val="008F1FC0"/>
    <w:rsid w:val="008F71FC"/>
    <w:rsid w:val="00902E31"/>
    <w:rsid w:val="00910ED8"/>
    <w:rsid w:val="00912160"/>
    <w:rsid w:val="00921B1A"/>
    <w:rsid w:val="00922E6F"/>
    <w:rsid w:val="00932DAA"/>
    <w:rsid w:val="00934240"/>
    <w:rsid w:val="009348C3"/>
    <w:rsid w:val="0094537C"/>
    <w:rsid w:val="00972AD7"/>
    <w:rsid w:val="00981E02"/>
    <w:rsid w:val="0098564A"/>
    <w:rsid w:val="009A565D"/>
    <w:rsid w:val="009B3578"/>
    <w:rsid w:val="009C4001"/>
    <w:rsid w:val="009D7B00"/>
    <w:rsid w:val="009F0D1E"/>
    <w:rsid w:val="00A06735"/>
    <w:rsid w:val="00A1241D"/>
    <w:rsid w:val="00A12A39"/>
    <w:rsid w:val="00A257E0"/>
    <w:rsid w:val="00A305D1"/>
    <w:rsid w:val="00A30EB8"/>
    <w:rsid w:val="00A36A4C"/>
    <w:rsid w:val="00A40DBB"/>
    <w:rsid w:val="00A520B1"/>
    <w:rsid w:val="00A533C0"/>
    <w:rsid w:val="00A6657B"/>
    <w:rsid w:val="00A77601"/>
    <w:rsid w:val="00A84A7E"/>
    <w:rsid w:val="00A935BB"/>
    <w:rsid w:val="00A9528B"/>
    <w:rsid w:val="00AA15ED"/>
    <w:rsid w:val="00AA1760"/>
    <w:rsid w:val="00AA64B5"/>
    <w:rsid w:val="00AC1190"/>
    <w:rsid w:val="00AD5172"/>
    <w:rsid w:val="00AE5333"/>
    <w:rsid w:val="00AF246E"/>
    <w:rsid w:val="00AF5661"/>
    <w:rsid w:val="00B16219"/>
    <w:rsid w:val="00B16995"/>
    <w:rsid w:val="00B16D7E"/>
    <w:rsid w:val="00B2266B"/>
    <w:rsid w:val="00B26D46"/>
    <w:rsid w:val="00B55F36"/>
    <w:rsid w:val="00B6432E"/>
    <w:rsid w:val="00B73778"/>
    <w:rsid w:val="00B763A3"/>
    <w:rsid w:val="00B94E63"/>
    <w:rsid w:val="00B9525C"/>
    <w:rsid w:val="00BB11B0"/>
    <w:rsid w:val="00BB4201"/>
    <w:rsid w:val="00BC3B59"/>
    <w:rsid w:val="00BC485B"/>
    <w:rsid w:val="00BC7554"/>
    <w:rsid w:val="00BD39E1"/>
    <w:rsid w:val="00BE2BA7"/>
    <w:rsid w:val="00BE364D"/>
    <w:rsid w:val="00BF3639"/>
    <w:rsid w:val="00BF3D42"/>
    <w:rsid w:val="00BF7FCD"/>
    <w:rsid w:val="00C0091F"/>
    <w:rsid w:val="00C035AF"/>
    <w:rsid w:val="00C10314"/>
    <w:rsid w:val="00C21175"/>
    <w:rsid w:val="00C25E10"/>
    <w:rsid w:val="00C3076C"/>
    <w:rsid w:val="00C33549"/>
    <w:rsid w:val="00C4447A"/>
    <w:rsid w:val="00C60CB3"/>
    <w:rsid w:val="00C6245A"/>
    <w:rsid w:val="00C72417"/>
    <w:rsid w:val="00C8164F"/>
    <w:rsid w:val="00CC7A29"/>
    <w:rsid w:val="00CD366A"/>
    <w:rsid w:val="00CE1768"/>
    <w:rsid w:val="00CE2475"/>
    <w:rsid w:val="00CE4AA5"/>
    <w:rsid w:val="00CE52DF"/>
    <w:rsid w:val="00D06F41"/>
    <w:rsid w:val="00D119FE"/>
    <w:rsid w:val="00D11ED7"/>
    <w:rsid w:val="00D31290"/>
    <w:rsid w:val="00D3212A"/>
    <w:rsid w:val="00D32A1A"/>
    <w:rsid w:val="00D4256F"/>
    <w:rsid w:val="00D43B03"/>
    <w:rsid w:val="00D57534"/>
    <w:rsid w:val="00D637B1"/>
    <w:rsid w:val="00D75705"/>
    <w:rsid w:val="00D958F0"/>
    <w:rsid w:val="00DA0AF5"/>
    <w:rsid w:val="00DB597F"/>
    <w:rsid w:val="00DD5812"/>
    <w:rsid w:val="00DD70B1"/>
    <w:rsid w:val="00DF047E"/>
    <w:rsid w:val="00E00BB0"/>
    <w:rsid w:val="00E026CC"/>
    <w:rsid w:val="00E13962"/>
    <w:rsid w:val="00E26576"/>
    <w:rsid w:val="00E303C5"/>
    <w:rsid w:val="00E31594"/>
    <w:rsid w:val="00E31634"/>
    <w:rsid w:val="00E475AE"/>
    <w:rsid w:val="00E51402"/>
    <w:rsid w:val="00E60123"/>
    <w:rsid w:val="00E63147"/>
    <w:rsid w:val="00E63D2C"/>
    <w:rsid w:val="00E739DB"/>
    <w:rsid w:val="00E87092"/>
    <w:rsid w:val="00E873C9"/>
    <w:rsid w:val="00EA5501"/>
    <w:rsid w:val="00EA6986"/>
    <w:rsid w:val="00EB1147"/>
    <w:rsid w:val="00EB68F6"/>
    <w:rsid w:val="00EB749F"/>
    <w:rsid w:val="00ED2317"/>
    <w:rsid w:val="00ED3AD4"/>
    <w:rsid w:val="00EE3A8C"/>
    <w:rsid w:val="00EE43B4"/>
    <w:rsid w:val="00EF2F43"/>
    <w:rsid w:val="00F01226"/>
    <w:rsid w:val="00F07A07"/>
    <w:rsid w:val="00F114DF"/>
    <w:rsid w:val="00F24974"/>
    <w:rsid w:val="00F25A48"/>
    <w:rsid w:val="00F559B0"/>
    <w:rsid w:val="00F55EAE"/>
    <w:rsid w:val="00F56747"/>
    <w:rsid w:val="00F66DD9"/>
    <w:rsid w:val="00F718D1"/>
    <w:rsid w:val="00F73BF7"/>
    <w:rsid w:val="00F91A99"/>
    <w:rsid w:val="00FA28D0"/>
    <w:rsid w:val="00FA695A"/>
    <w:rsid w:val="00FB0EF8"/>
    <w:rsid w:val="00FB5ADA"/>
    <w:rsid w:val="00FC1A7B"/>
    <w:rsid w:val="00FD3D84"/>
    <w:rsid w:val="00FD5630"/>
    <w:rsid w:val="00FD5C8B"/>
    <w:rsid w:val="00FE494E"/>
    <w:rsid w:val="00FE53D2"/>
    <w:rsid w:val="00FE79A4"/>
    <w:rsid w:val="00FF1A3B"/>
    <w:rsid w:val="00FF33D5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401D-14D9-4DBA-9F78-A46D01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0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D84"/>
    <w:rPr>
      <w:color w:val="0000FF"/>
      <w:u w:val="single"/>
    </w:rPr>
  </w:style>
  <w:style w:type="table" w:styleId="TableGrid">
    <w:name w:val="Table Grid"/>
    <w:basedOn w:val="TableNormal"/>
    <w:uiPriority w:val="59"/>
    <w:rsid w:val="00F66DD9"/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2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3B5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BC3B59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.morrow.or.us\staff\ssmith\Documents\EOCCO-LCAC-RCAC\Morrow%20LCAC%20Jan.%204th%20%202018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Morrow LCAC Jan. 4th  2018 Agenda.dotm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Smith</dc:creator>
  <cp:keywords/>
  <cp:lastModifiedBy>Sheree Smith</cp:lastModifiedBy>
  <cp:revision>6</cp:revision>
  <cp:lastPrinted>2018-01-03T00:07:00Z</cp:lastPrinted>
  <dcterms:created xsi:type="dcterms:W3CDTF">2018-02-08T05:52:00Z</dcterms:created>
  <dcterms:modified xsi:type="dcterms:W3CDTF">2018-02-22T19:13:00Z</dcterms:modified>
</cp:coreProperties>
</file>