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F2" w:rsidRDefault="006B6DF2" w:rsidP="00AF246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6B6DF2" w:rsidRPr="00B16D7E" w:rsidRDefault="006B6DF2" w:rsidP="006B6DF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B16D7E">
        <w:rPr>
          <w:rFonts w:ascii="Times New Roman" w:hAnsi="Times New Roman"/>
          <w:sz w:val="40"/>
          <w:szCs w:val="40"/>
        </w:rPr>
        <w:t>AGENDA</w:t>
      </w:r>
    </w:p>
    <w:p w:rsidR="006B6DF2" w:rsidRPr="00B16D7E" w:rsidRDefault="006B6DF2" w:rsidP="006B6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Eastern Oregon Coordinated Care Organization</w:t>
      </w:r>
    </w:p>
    <w:p w:rsidR="00A40DBB" w:rsidRDefault="006B6DF2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 xml:space="preserve">Morrow </w:t>
      </w:r>
      <w:r w:rsidRPr="00EF2F43">
        <w:rPr>
          <w:rFonts w:ascii="Times New Roman" w:hAnsi="Times New Roman"/>
          <w:sz w:val="28"/>
          <w:szCs w:val="28"/>
        </w:rPr>
        <w:t>County Com</w:t>
      </w:r>
      <w:r w:rsidR="004B5893" w:rsidRPr="00EF2F43">
        <w:rPr>
          <w:rFonts w:ascii="Times New Roman" w:hAnsi="Times New Roman"/>
          <w:sz w:val="28"/>
          <w:szCs w:val="28"/>
        </w:rPr>
        <w:t>munity Advisory Council</w:t>
      </w:r>
      <w:r w:rsidR="00EF2F43" w:rsidRPr="00EF2F43">
        <w:rPr>
          <w:rFonts w:ascii="Times New Roman" w:hAnsi="Times New Roman"/>
          <w:sz w:val="28"/>
          <w:szCs w:val="28"/>
        </w:rPr>
        <w:t xml:space="preserve"> (LCAC)</w:t>
      </w:r>
      <w:r w:rsidR="004B5893" w:rsidRPr="00EF2F43">
        <w:rPr>
          <w:rFonts w:ascii="Times New Roman" w:hAnsi="Times New Roman"/>
          <w:sz w:val="28"/>
          <w:szCs w:val="28"/>
        </w:rPr>
        <w:t xml:space="preserve"> Meeting</w:t>
      </w:r>
    </w:p>
    <w:p w:rsidR="00503593" w:rsidRPr="00EF2F43" w:rsidRDefault="006C2915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593">
        <w:rPr>
          <w:rFonts w:ascii="Times New Roman" w:hAnsi="Times New Roman"/>
          <w:b/>
          <w:sz w:val="28"/>
          <w:szCs w:val="28"/>
        </w:rPr>
        <w:t>Port of Morrow</w:t>
      </w:r>
      <w:r>
        <w:rPr>
          <w:rFonts w:ascii="Times New Roman" w:hAnsi="Times New Roman"/>
          <w:sz w:val="28"/>
          <w:szCs w:val="28"/>
        </w:rPr>
        <w:t xml:space="preserve"> at 2 Marine Drive NE, Boardman, Oregon</w:t>
      </w:r>
      <w:r w:rsidRPr="00503593">
        <w:rPr>
          <w:rFonts w:ascii="Times New Roman" w:hAnsi="Times New Roman"/>
          <w:sz w:val="28"/>
          <w:szCs w:val="28"/>
        </w:rPr>
        <w:t xml:space="preserve"> </w:t>
      </w:r>
    </w:p>
    <w:p w:rsidR="00EF2F43" w:rsidRPr="00EF2F43" w:rsidRDefault="007D7B3F" w:rsidP="00EF2F43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Thursday February 1</w:t>
      </w:r>
      <w:r w:rsidRPr="007D7B3F">
        <w:rPr>
          <w:rFonts w:ascii="Times New Roman" w:hAnsi="Times New Roman"/>
          <w:sz w:val="28"/>
          <w:szCs w:val="28"/>
          <w:vertAlign w:val="superscript"/>
        </w:rPr>
        <w:t>st</w:t>
      </w:r>
      <w:r w:rsidR="00B2266B">
        <w:rPr>
          <w:rFonts w:ascii="Times New Roman" w:hAnsi="Times New Roman"/>
          <w:sz w:val="28"/>
          <w:szCs w:val="28"/>
        </w:rPr>
        <w:t>, 2018</w:t>
      </w:r>
      <w:r w:rsidR="0073747D" w:rsidRPr="00EF2F43">
        <w:rPr>
          <w:rFonts w:ascii="Times New Roman" w:hAnsi="Times New Roman"/>
          <w:sz w:val="28"/>
          <w:szCs w:val="28"/>
        </w:rPr>
        <w:t xml:space="preserve"> </w:t>
      </w:r>
      <w:r w:rsidR="000B0E84" w:rsidRPr="00EF2F43">
        <w:rPr>
          <w:rFonts w:ascii="Times New Roman" w:hAnsi="Times New Roman"/>
          <w:sz w:val="28"/>
          <w:szCs w:val="28"/>
        </w:rPr>
        <w:t>at 9 AM</w:t>
      </w:r>
    </w:p>
    <w:p w:rsidR="00EF2F43" w:rsidRDefault="00EF2F43" w:rsidP="00EF2F43">
      <w:pPr>
        <w:pStyle w:val="PlainText"/>
        <w:rPr>
          <w:rFonts w:ascii="Times New Roman" w:hAnsi="Times New Roman"/>
          <w:sz w:val="24"/>
          <w:szCs w:val="24"/>
        </w:rPr>
      </w:pPr>
      <w:r w:rsidRPr="00EF2F43">
        <w:rPr>
          <w:rFonts w:ascii="Times New Roman" w:hAnsi="Times New Roman"/>
          <w:sz w:val="24"/>
          <w:szCs w:val="24"/>
        </w:rPr>
        <w:t xml:space="preserve">            </w:t>
      </w:r>
    </w:p>
    <w:p w:rsidR="00EF2F43" w:rsidRPr="00EF2F43" w:rsidRDefault="00EF2F43" w:rsidP="00EF2F43">
      <w:pPr>
        <w:pStyle w:val="PlainText"/>
        <w:tabs>
          <w:tab w:val="left" w:pos="2340"/>
        </w:tabs>
        <w:jc w:val="center"/>
        <w:rPr>
          <w:rFonts w:ascii="Times New Roman" w:hAnsi="Times New Roman"/>
        </w:rPr>
      </w:pPr>
    </w:p>
    <w:p w:rsidR="0001680A" w:rsidRPr="00B16D7E" w:rsidRDefault="0001680A" w:rsidP="00EF2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64A" w:rsidRPr="00B16D7E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Call to Order</w:t>
      </w:r>
      <w:r w:rsidRPr="00B16D7E">
        <w:rPr>
          <w:rFonts w:ascii="Times New Roman" w:hAnsi="Times New Roman"/>
          <w:sz w:val="28"/>
          <w:szCs w:val="28"/>
        </w:rPr>
        <w:br/>
      </w:r>
    </w:p>
    <w:p w:rsidR="00E31594" w:rsidRPr="00E31594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Welcome and Introduction</w:t>
      </w:r>
    </w:p>
    <w:p w:rsidR="00C72417" w:rsidRPr="00B16D7E" w:rsidRDefault="00C72417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55F36" w:rsidRPr="00503593" w:rsidRDefault="00E51402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</w:t>
      </w:r>
      <w:r w:rsidR="007D7B3F">
        <w:rPr>
          <w:rFonts w:ascii="Times New Roman" w:hAnsi="Times New Roman"/>
          <w:sz w:val="28"/>
          <w:szCs w:val="28"/>
        </w:rPr>
        <w:t xml:space="preserve"> of January</w:t>
      </w:r>
      <w:r w:rsidR="001D5D14" w:rsidRPr="00B16D7E">
        <w:rPr>
          <w:rFonts w:ascii="Times New Roman" w:hAnsi="Times New Roman"/>
          <w:sz w:val="28"/>
          <w:szCs w:val="28"/>
        </w:rPr>
        <w:t xml:space="preserve"> Minutes </w:t>
      </w:r>
      <w:r w:rsidR="007044F3" w:rsidRPr="00B16D7E">
        <w:rPr>
          <w:rFonts w:ascii="Times New Roman" w:hAnsi="Times New Roman"/>
          <w:sz w:val="28"/>
          <w:szCs w:val="28"/>
        </w:rPr>
        <w:t xml:space="preserve">   </w:t>
      </w:r>
      <w:r w:rsidR="007044F3" w:rsidRPr="007A3588">
        <w:rPr>
          <w:rFonts w:ascii="Times New Roman" w:hAnsi="Times New Roman"/>
          <w:sz w:val="28"/>
          <w:szCs w:val="28"/>
        </w:rPr>
        <w:t xml:space="preserve">     </w:t>
      </w:r>
      <w:r w:rsidR="00FA28D0" w:rsidRPr="007A358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E364D" w:rsidRPr="007A3588">
        <w:rPr>
          <w:rFonts w:ascii="Times New Roman" w:hAnsi="Times New Roman"/>
          <w:sz w:val="28"/>
          <w:szCs w:val="28"/>
        </w:rPr>
        <w:t xml:space="preserve">   </w:t>
      </w:r>
    </w:p>
    <w:p w:rsidR="00B55F36" w:rsidRPr="00B16D7E" w:rsidRDefault="00B55F36" w:rsidP="00FB0EF8">
      <w:pPr>
        <w:pStyle w:val="ListParagraph"/>
        <w:spacing w:after="100" w:afterAutospacing="1"/>
        <w:rPr>
          <w:rFonts w:ascii="Times New Roman" w:hAnsi="Times New Roman"/>
          <w:sz w:val="28"/>
          <w:szCs w:val="28"/>
        </w:rPr>
      </w:pPr>
    </w:p>
    <w:p w:rsidR="00503593" w:rsidRDefault="00503593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EOHLA Update – Andrea</w:t>
      </w:r>
    </w:p>
    <w:p w:rsidR="00503593" w:rsidRPr="00503593" w:rsidRDefault="00503593" w:rsidP="00503593">
      <w:pPr>
        <w:pStyle w:val="ListParagraph"/>
        <w:rPr>
          <w:rFonts w:ascii="Times New Roman" w:hAnsi="Times New Roman"/>
          <w:sz w:val="28"/>
          <w:szCs w:val="28"/>
        </w:rPr>
      </w:pPr>
    </w:p>
    <w:p w:rsidR="00503593" w:rsidRPr="00503593" w:rsidRDefault="00503593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Incentive Measure Progress - Troy </w:t>
      </w:r>
    </w:p>
    <w:p w:rsidR="00503593" w:rsidRPr="00503593" w:rsidRDefault="00503593" w:rsidP="00503593">
      <w:pPr>
        <w:pStyle w:val="ListParagraph"/>
        <w:rPr>
          <w:rFonts w:ascii="Times New Roman" w:hAnsi="Times New Roman"/>
          <w:sz w:val="28"/>
          <w:szCs w:val="28"/>
        </w:rPr>
      </w:pPr>
    </w:p>
    <w:p w:rsidR="00C60CB3" w:rsidRDefault="00FF33D5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EOCCO Gran</w:t>
      </w:r>
      <w:r w:rsidR="007D7B3F">
        <w:rPr>
          <w:rFonts w:ascii="Times New Roman" w:hAnsi="Times New Roman"/>
          <w:sz w:val="28"/>
          <w:szCs w:val="28"/>
        </w:rPr>
        <w:t>t submissions</w:t>
      </w:r>
      <w:r w:rsidR="007E086C">
        <w:rPr>
          <w:rFonts w:ascii="Times New Roman" w:hAnsi="Times New Roman"/>
          <w:sz w:val="28"/>
          <w:szCs w:val="28"/>
        </w:rPr>
        <w:t xml:space="preserve"> </w:t>
      </w:r>
      <w:r w:rsidR="007922CF">
        <w:rPr>
          <w:rFonts w:ascii="Times New Roman" w:hAnsi="Times New Roman"/>
          <w:sz w:val="28"/>
          <w:szCs w:val="28"/>
        </w:rPr>
        <w:t>–</w:t>
      </w:r>
      <w:r w:rsidR="00503593">
        <w:rPr>
          <w:rFonts w:ascii="Times New Roman" w:hAnsi="Times New Roman"/>
          <w:sz w:val="28"/>
          <w:szCs w:val="28"/>
        </w:rPr>
        <w:t xml:space="preserve"> Andrea</w:t>
      </w:r>
    </w:p>
    <w:p w:rsidR="007922CF" w:rsidRPr="007922CF" w:rsidRDefault="007922CF" w:rsidP="007922CF">
      <w:pPr>
        <w:pStyle w:val="ListParagraph"/>
        <w:rPr>
          <w:rFonts w:ascii="Times New Roman" w:hAnsi="Times New Roman"/>
          <w:sz w:val="28"/>
          <w:szCs w:val="28"/>
        </w:rPr>
      </w:pPr>
    </w:p>
    <w:p w:rsidR="007922CF" w:rsidRDefault="007922CF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Elections – Chair, Vice-Chair and Secretary</w:t>
      </w:r>
    </w:p>
    <w:p w:rsidR="007922CF" w:rsidRPr="007922CF" w:rsidRDefault="007922CF" w:rsidP="007922CF">
      <w:pPr>
        <w:pStyle w:val="ListParagraph"/>
        <w:rPr>
          <w:rFonts w:ascii="Times New Roman" w:hAnsi="Times New Roman"/>
          <w:sz w:val="28"/>
          <w:szCs w:val="28"/>
        </w:rPr>
      </w:pPr>
    </w:p>
    <w:p w:rsidR="007922CF" w:rsidRPr="00503593" w:rsidRDefault="007922CF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LCAC – Membership review</w:t>
      </w:r>
    </w:p>
    <w:p w:rsidR="007E086C" w:rsidRPr="007E086C" w:rsidRDefault="007E086C" w:rsidP="00C60CB3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6657B" w:rsidRPr="00503593" w:rsidRDefault="00503593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Future joint meetings with Early Childhood Committee                                                            </w:t>
      </w:r>
      <w:r w:rsidRPr="00503593">
        <w:rPr>
          <w:rFonts w:ascii="Times New Roman" w:hAnsi="Times New Roman"/>
          <w:sz w:val="28"/>
          <w:szCs w:val="28"/>
        </w:rPr>
        <w:t xml:space="preserve">-Meet 2 times per year? Last meeting 10/5/18                                                                                -Next collaborative meeting April?                                                                 </w:t>
      </w:r>
      <w:r w:rsidR="007D7B3F">
        <w:rPr>
          <w:rFonts w:ascii="Times New Roman" w:hAnsi="Times New Roman"/>
          <w:sz w:val="28"/>
          <w:szCs w:val="28"/>
        </w:rPr>
        <w:t xml:space="preserve">                               *</w:t>
      </w:r>
      <w:r w:rsidRPr="00503593">
        <w:rPr>
          <w:rFonts w:ascii="Times New Roman" w:hAnsi="Times New Roman"/>
          <w:sz w:val="28"/>
          <w:szCs w:val="28"/>
        </w:rPr>
        <w:t>Direct Schedule Conflict with Umatilla ECPT Meeting on first Thurs of each month. Would LCAC consider either meeting later in the day on April 5</w:t>
      </w:r>
      <w:r w:rsidRPr="00503593">
        <w:rPr>
          <w:rFonts w:ascii="Times New Roman" w:hAnsi="Times New Roman"/>
          <w:sz w:val="28"/>
          <w:szCs w:val="28"/>
          <w:vertAlign w:val="superscript"/>
        </w:rPr>
        <w:t>th</w:t>
      </w:r>
      <w:r w:rsidRPr="00503593">
        <w:rPr>
          <w:rFonts w:ascii="Times New Roman" w:hAnsi="Times New Roman"/>
          <w:sz w:val="28"/>
          <w:szCs w:val="28"/>
        </w:rPr>
        <w:t xml:space="preserve"> OR meeting on the 2</w:t>
      </w:r>
      <w:r w:rsidRPr="00503593">
        <w:rPr>
          <w:rFonts w:ascii="Times New Roman" w:hAnsi="Times New Roman"/>
          <w:sz w:val="28"/>
          <w:szCs w:val="28"/>
          <w:vertAlign w:val="superscript"/>
        </w:rPr>
        <w:t>nd</w:t>
      </w:r>
      <w:r w:rsidRPr="00503593">
        <w:rPr>
          <w:rFonts w:ascii="Times New Roman" w:hAnsi="Times New Roman"/>
          <w:sz w:val="28"/>
          <w:szCs w:val="28"/>
        </w:rPr>
        <w:t xml:space="preserve"> Thurs., April 12</w:t>
      </w:r>
      <w:r w:rsidRPr="00503593">
        <w:rPr>
          <w:rFonts w:ascii="Times New Roman" w:hAnsi="Times New Roman"/>
          <w:sz w:val="28"/>
          <w:szCs w:val="28"/>
          <w:vertAlign w:val="superscript"/>
        </w:rPr>
        <w:t>th</w:t>
      </w:r>
      <w:r w:rsidRPr="00503593">
        <w:rPr>
          <w:rFonts w:ascii="Times New Roman" w:hAnsi="Times New Roman"/>
          <w:sz w:val="28"/>
          <w:szCs w:val="28"/>
        </w:rPr>
        <w:t xml:space="preserve"> at Noon on the ECC regular Sched?</w:t>
      </w:r>
      <w:r w:rsidR="00AA1760" w:rsidRPr="0050359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00BB0" w:rsidRPr="0050359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6657B" w:rsidRPr="00B16D7E" w:rsidRDefault="00A6657B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9439C" w:rsidRPr="00B16D7E" w:rsidRDefault="00A06735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Public Comment</w:t>
      </w:r>
      <w:r w:rsidR="005C5004">
        <w:rPr>
          <w:rFonts w:ascii="Times New Roman" w:hAnsi="Times New Roman"/>
          <w:sz w:val="28"/>
          <w:szCs w:val="28"/>
        </w:rPr>
        <w:t>/Roundtable</w:t>
      </w:r>
    </w:p>
    <w:p w:rsidR="00122CCE" w:rsidRPr="00B16D7E" w:rsidRDefault="00122CCE" w:rsidP="00FB0EF8">
      <w:pPr>
        <w:pStyle w:val="ListParagraph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B73778" w:rsidRPr="00FB0EF8" w:rsidRDefault="00BE2BA7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Next meeting</w:t>
      </w:r>
    </w:p>
    <w:p w:rsidR="006C2915" w:rsidRPr="00EF2F43" w:rsidRDefault="007D7B3F" w:rsidP="006C29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Thursday March</w:t>
      </w:r>
      <w:r w:rsidR="00503593">
        <w:rPr>
          <w:rFonts w:ascii="Times New Roman" w:hAnsi="Times New Roman"/>
          <w:b/>
          <w:sz w:val="28"/>
          <w:szCs w:val="28"/>
        </w:rPr>
        <w:t xml:space="preserve"> 1</w:t>
      </w:r>
      <w:r w:rsidR="00503593" w:rsidRPr="00503593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="007922CF">
        <w:rPr>
          <w:rFonts w:ascii="Times New Roman" w:hAnsi="Times New Roman"/>
          <w:b/>
          <w:sz w:val="28"/>
          <w:szCs w:val="28"/>
        </w:rPr>
        <w:t xml:space="preserve">, </w:t>
      </w:r>
      <w:bookmarkStart w:id="0" w:name="_GoBack"/>
      <w:bookmarkEnd w:id="0"/>
      <w:r w:rsidR="00E51402">
        <w:rPr>
          <w:rFonts w:ascii="Times New Roman" w:hAnsi="Times New Roman"/>
          <w:b/>
          <w:sz w:val="28"/>
          <w:szCs w:val="28"/>
        </w:rPr>
        <w:t>2018</w:t>
      </w:r>
      <w:r w:rsidR="00BE2BA7" w:rsidRPr="00B16D7E">
        <w:rPr>
          <w:rFonts w:ascii="Times New Roman" w:hAnsi="Times New Roman"/>
          <w:b/>
          <w:sz w:val="28"/>
          <w:szCs w:val="28"/>
        </w:rPr>
        <w:t xml:space="preserve"> at 9:00 AM</w:t>
      </w:r>
      <w:r w:rsidR="00BE2BA7" w:rsidRPr="00B16D7E">
        <w:rPr>
          <w:rFonts w:ascii="Times New Roman" w:hAnsi="Times New Roman"/>
          <w:sz w:val="28"/>
          <w:szCs w:val="28"/>
        </w:rPr>
        <w:t xml:space="preserve"> (1</w:t>
      </w:r>
      <w:r w:rsidR="00BE2BA7" w:rsidRPr="00B16D7E">
        <w:rPr>
          <w:rFonts w:ascii="Times New Roman" w:hAnsi="Times New Roman"/>
          <w:sz w:val="28"/>
          <w:szCs w:val="28"/>
          <w:vertAlign w:val="superscript"/>
        </w:rPr>
        <w:t>st</w:t>
      </w:r>
      <w:r w:rsidR="00BE2BA7" w:rsidRPr="00B16D7E">
        <w:rPr>
          <w:rFonts w:ascii="Times New Roman" w:hAnsi="Times New Roman"/>
          <w:sz w:val="28"/>
          <w:szCs w:val="28"/>
        </w:rPr>
        <w:t xml:space="preserve"> Thursday of each month)</w:t>
      </w:r>
      <w:r w:rsidR="006C2915" w:rsidRPr="006C2915">
        <w:rPr>
          <w:rFonts w:ascii="Times New Roman" w:hAnsi="Times New Roman"/>
          <w:sz w:val="28"/>
          <w:szCs w:val="28"/>
        </w:rPr>
        <w:t xml:space="preserve"> </w:t>
      </w:r>
      <w:r w:rsidR="006C2915">
        <w:rPr>
          <w:rFonts w:ascii="Times New Roman" w:hAnsi="Times New Roman"/>
          <w:sz w:val="28"/>
          <w:szCs w:val="28"/>
        </w:rPr>
        <w:t xml:space="preserve">at the </w:t>
      </w:r>
      <w:r w:rsidR="006C2915" w:rsidRPr="00503593">
        <w:rPr>
          <w:rFonts w:ascii="Times New Roman" w:hAnsi="Times New Roman"/>
          <w:sz w:val="28"/>
          <w:szCs w:val="28"/>
        </w:rPr>
        <w:t xml:space="preserve">Bartholomew </w:t>
      </w:r>
      <w:proofErr w:type="spellStart"/>
      <w:r w:rsidR="006C2915" w:rsidRPr="00503593">
        <w:rPr>
          <w:rFonts w:ascii="Times New Roman" w:hAnsi="Times New Roman"/>
          <w:sz w:val="28"/>
          <w:szCs w:val="28"/>
        </w:rPr>
        <w:t>Conf</w:t>
      </w:r>
      <w:proofErr w:type="spellEnd"/>
      <w:r w:rsidR="006C2915" w:rsidRPr="00503593">
        <w:rPr>
          <w:rFonts w:ascii="Times New Roman" w:hAnsi="Times New Roman"/>
          <w:sz w:val="28"/>
          <w:szCs w:val="28"/>
        </w:rPr>
        <w:t xml:space="preserve"> Rm</w:t>
      </w:r>
      <w:r w:rsidR="006C2915">
        <w:rPr>
          <w:rFonts w:ascii="Times New Roman" w:hAnsi="Times New Roman"/>
          <w:b/>
          <w:sz w:val="28"/>
          <w:szCs w:val="28"/>
        </w:rPr>
        <w:t xml:space="preserve">, </w:t>
      </w:r>
      <w:r w:rsidR="006C2915" w:rsidRPr="00E51402">
        <w:rPr>
          <w:rFonts w:ascii="Times New Roman" w:hAnsi="Times New Roman"/>
          <w:sz w:val="28"/>
          <w:szCs w:val="28"/>
        </w:rPr>
        <w:t>110</w:t>
      </w:r>
      <w:r w:rsidR="006C2915">
        <w:rPr>
          <w:rFonts w:ascii="Times New Roman" w:hAnsi="Times New Roman"/>
          <w:b/>
          <w:sz w:val="28"/>
          <w:szCs w:val="28"/>
        </w:rPr>
        <w:t xml:space="preserve"> </w:t>
      </w:r>
      <w:r w:rsidR="006C2915" w:rsidRPr="00E51402">
        <w:rPr>
          <w:rFonts w:ascii="Times New Roman" w:hAnsi="Times New Roman"/>
          <w:sz w:val="28"/>
          <w:szCs w:val="28"/>
        </w:rPr>
        <w:t>N Court</w:t>
      </w:r>
      <w:r w:rsidR="006C2915">
        <w:rPr>
          <w:rFonts w:ascii="Times New Roman" w:hAnsi="Times New Roman"/>
          <w:b/>
          <w:sz w:val="28"/>
          <w:szCs w:val="28"/>
        </w:rPr>
        <w:t xml:space="preserve">, </w:t>
      </w:r>
      <w:r w:rsidR="006C2915">
        <w:rPr>
          <w:rFonts w:ascii="Times New Roman" w:hAnsi="Times New Roman"/>
          <w:sz w:val="28"/>
          <w:szCs w:val="28"/>
        </w:rPr>
        <w:t>Heppner, Or</w:t>
      </w:r>
    </w:p>
    <w:p w:rsidR="000B0E84" w:rsidRPr="00503593" w:rsidRDefault="006C2915" w:rsidP="0050359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780C" w:rsidRPr="00B16D7E" w:rsidRDefault="0082780C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D4ACD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Adjourn</w:t>
      </w:r>
    </w:p>
    <w:sectPr w:rsidR="006D4ACD" w:rsidSect="0005346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AE8"/>
    <w:multiLevelType w:val="hybridMultilevel"/>
    <w:tmpl w:val="5EB0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3003"/>
    <w:multiLevelType w:val="hybridMultilevel"/>
    <w:tmpl w:val="3C18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E2BAC"/>
    <w:multiLevelType w:val="hybridMultilevel"/>
    <w:tmpl w:val="6032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27E43"/>
    <w:multiLevelType w:val="hybridMultilevel"/>
    <w:tmpl w:val="384C499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444C64BE"/>
    <w:multiLevelType w:val="hybridMultilevel"/>
    <w:tmpl w:val="4010F7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5272ECF"/>
    <w:multiLevelType w:val="hybridMultilevel"/>
    <w:tmpl w:val="7BEEB59E"/>
    <w:lvl w:ilvl="0" w:tplc="27D81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5C87"/>
    <w:multiLevelType w:val="hybridMultilevel"/>
    <w:tmpl w:val="0048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67CFE"/>
    <w:multiLevelType w:val="hybridMultilevel"/>
    <w:tmpl w:val="C910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3D7"/>
    <w:multiLevelType w:val="hybridMultilevel"/>
    <w:tmpl w:val="74E6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C76F4"/>
    <w:multiLevelType w:val="hybridMultilevel"/>
    <w:tmpl w:val="AE5472DC"/>
    <w:lvl w:ilvl="0" w:tplc="6682FE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6229A7"/>
    <w:multiLevelType w:val="hybridMultilevel"/>
    <w:tmpl w:val="8CA05EBC"/>
    <w:lvl w:ilvl="0" w:tplc="C4687310">
      <w:numFmt w:val="bullet"/>
      <w:lvlText w:val="-"/>
      <w:lvlJc w:val="left"/>
      <w:pPr>
        <w:ind w:left="18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6F153B6C"/>
    <w:multiLevelType w:val="hybridMultilevel"/>
    <w:tmpl w:val="1F623AA6"/>
    <w:lvl w:ilvl="0" w:tplc="58B8192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E086C"/>
    <w:rsid w:val="000036F3"/>
    <w:rsid w:val="000047CF"/>
    <w:rsid w:val="000140A0"/>
    <w:rsid w:val="000145D2"/>
    <w:rsid w:val="0001680A"/>
    <w:rsid w:val="00025484"/>
    <w:rsid w:val="00034691"/>
    <w:rsid w:val="00041477"/>
    <w:rsid w:val="00043EF2"/>
    <w:rsid w:val="000463A7"/>
    <w:rsid w:val="000526B2"/>
    <w:rsid w:val="00053461"/>
    <w:rsid w:val="000725CF"/>
    <w:rsid w:val="000812AD"/>
    <w:rsid w:val="000A5598"/>
    <w:rsid w:val="000A58A0"/>
    <w:rsid w:val="000A6077"/>
    <w:rsid w:val="000B0E84"/>
    <w:rsid w:val="000B1384"/>
    <w:rsid w:val="000B1C4F"/>
    <w:rsid w:val="000B6487"/>
    <w:rsid w:val="000F01FF"/>
    <w:rsid w:val="001003D0"/>
    <w:rsid w:val="001032EF"/>
    <w:rsid w:val="001057DD"/>
    <w:rsid w:val="00106C64"/>
    <w:rsid w:val="001132C2"/>
    <w:rsid w:val="00113833"/>
    <w:rsid w:val="00122CCE"/>
    <w:rsid w:val="00125E74"/>
    <w:rsid w:val="001306E8"/>
    <w:rsid w:val="00131A68"/>
    <w:rsid w:val="00136CF0"/>
    <w:rsid w:val="001417F0"/>
    <w:rsid w:val="0014480D"/>
    <w:rsid w:val="0015163B"/>
    <w:rsid w:val="00170426"/>
    <w:rsid w:val="0019439C"/>
    <w:rsid w:val="001947B4"/>
    <w:rsid w:val="00197841"/>
    <w:rsid w:val="001B5FEB"/>
    <w:rsid w:val="001D5D14"/>
    <w:rsid w:val="0022158E"/>
    <w:rsid w:val="00257DD8"/>
    <w:rsid w:val="002616D4"/>
    <w:rsid w:val="0026730F"/>
    <w:rsid w:val="00281F4E"/>
    <w:rsid w:val="002B65A5"/>
    <w:rsid w:val="002D476C"/>
    <w:rsid w:val="002F05A4"/>
    <w:rsid w:val="002F6AC7"/>
    <w:rsid w:val="0030222F"/>
    <w:rsid w:val="00304774"/>
    <w:rsid w:val="003102BD"/>
    <w:rsid w:val="003129AC"/>
    <w:rsid w:val="00312A41"/>
    <w:rsid w:val="0031539A"/>
    <w:rsid w:val="003268FE"/>
    <w:rsid w:val="003310E5"/>
    <w:rsid w:val="00332348"/>
    <w:rsid w:val="0033260E"/>
    <w:rsid w:val="00333A5D"/>
    <w:rsid w:val="00344393"/>
    <w:rsid w:val="003465E2"/>
    <w:rsid w:val="00364F6A"/>
    <w:rsid w:val="00365939"/>
    <w:rsid w:val="00382304"/>
    <w:rsid w:val="00391BE8"/>
    <w:rsid w:val="00394018"/>
    <w:rsid w:val="003A60D4"/>
    <w:rsid w:val="003B112F"/>
    <w:rsid w:val="003C5E2D"/>
    <w:rsid w:val="003C68F7"/>
    <w:rsid w:val="003D2784"/>
    <w:rsid w:val="003D281A"/>
    <w:rsid w:val="003F4B19"/>
    <w:rsid w:val="0041007C"/>
    <w:rsid w:val="00432465"/>
    <w:rsid w:val="00432FE7"/>
    <w:rsid w:val="00446CE0"/>
    <w:rsid w:val="00454E34"/>
    <w:rsid w:val="00463F8F"/>
    <w:rsid w:val="004911D6"/>
    <w:rsid w:val="004B51A1"/>
    <w:rsid w:val="004B5893"/>
    <w:rsid w:val="004B7762"/>
    <w:rsid w:val="004C2945"/>
    <w:rsid w:val="004C44C9"/>
    <w:rsid w:val="004C59C6"/>
    <w:rsid w:val="004E04EF"/>
    <w:rsid w:val="00503593"/>
    <w:rsid w:val="0050694D"/>
    <w:rsid w:val="00510C31"/>
    <w:rsid w:val="005141B6"/>
    <w:rsid w:val="00537EEA"/>
    <w:rsid w:val="005578E6"/>
    <w:rsid w:val="0059569E"/>
    <w:rsid w:val="0059657B"/>
    <w:rsid w:val="005A456B"/>
    <w:rsid w:val="005B67F1"/>
    <w:rsid w:val="005C5004"/>
    <w:rsid w:val="005F1C4E"/>
    <w:rsid w:val="00600E78"/>
    <w:rsid w:val="00612347"/>
    <w:rsid w:val="00612F32"/>
    <w:rsid w:val="006308D4"/>
    <w:rsid w:val="00635381"/>
    <w:rsid w:val="00647B9F"/>
    <w:rsid w:val="0066378B"/>
    <w:rsid w:val="00676A06"/>
    <w:rsid w:val="00686B39"/>
    <w:rsid w:val="006A7F6F"/>
    <w:rsid w:val="006B3D37"/>
    <w:rsid w:val="006B6DF2"/>
    <w:rsid w:val="006B79B8"/>
    <w:rsid w:val="006C2915"/>
    <w:rsid w:val="006C6EA2"/>
    <w:rsid w:val="006D4661"/>
    <w:rsid w:val="006D4ACD"/>
    <w:rsid w:val="006E22D8"/>
    <w:rsid w:val="006F14E9"/>
    <w:rsid w:val="007021D6"/>
    <w:rsid w:val="007044F3"/>
    <w:rsid w:val="007108CC"/>
    <w:rsid w:val="0072607E"/>
    <w:rsid w:val="0073297F"/>
    <w:rsid w:val="007368E6"/>
    <w:rsid w:val="0073747D"/>
    <w:rsid w:val="0074252A"/>
    <w:rsid w:val="00752A2E"/>
    <w:rsid w:val="00771DC7"/>
    <w:rsid w:val="007805D9"/>
    <w:rsid w:val="00786155"/>
    <w:rsid w:val="007922CF"/>
    <w:rsid w:val="00797F0E"/>
    <w:rsid w:val="007A114B"/>
    <w:rsid w:val="007A1685"/>
    <w:rsid w:val="007A2966"/>
    <w:rsid w:val="007A3588"/>
    <w:rsid w:val="007B1461"/>
    <w:rsid w:val="007C050A"/>
    <w:rsid w:val="007C238E"/>
    <w:rsid w:val="007D7B3F"/>
    <w:rsid w:val="007E086C"/>
    <w:rsid w:val="007F07D4"/>
    <w:rsid w:val="007F4E71"/>
    <w:rsid w:val="007F5ED5"/>
    <w:rsid w:val="008057E0"/>
    <w:rsid w:val="00806B15"/>
    <w:rsid w:val="00822AAC"/>
    <w:rsid w:val="0082780C"/>
    <w:rsid w:val="008335AA"/>
    <w:rsid w:val="00840697"/>
    <w:rsid w:val="008426FC"/>
    <w:rsid w:val="00851918"/>
    <w:rsid w:val="00860CE5"/>
    <w:rsid w:val="0087726C"/>
    <w:rsid w:val="008820CA"/>
    <w:rsid w:val="008829E8"/>
    <w:rsid w:val="00891397"/>
    <w:rsid w:val="008A26C8"/>
    <w:rsid w:val="008B581D"/>
    <w:rsid w:val="008D26CC"/>
    <w:rsid w:val="008D66F2"/>
    <w:rsid w:val="008F1FC0"/>
    <w:rsid w:val="008F71FC"/>
    <w:rsid w:val="00902E31"/>
    <w:rsid w:val="00910ED8"/>
    <w:rsid w:val="00932DAA"/>
    <w:rsid w:val="00934240"/>
    <w:rsid w:val="009348C3"/>
    <w:rsid w:val="00981E02"/>
    <w:rsid w:val="0098564A"/>
    <w:rsid w:val="009A565D"/>
    <w:rsid w:val="009B3578"/>
    <w:rsid w:val="009C4001"/>
    <w:rsid w:val="009D7B00"/>
    <w:rsid w:val="009F0D1E"/>
    <w:rsid w:val="00A06735"/>
    <w:rsid w:val="00A1241D"/>
    <w:rsid w:val="00A12A39"/>
    <w:rsid w:val="00A257E0"/>
    <w:rsid w:val="00A305D1"/>
    <w:rsid w:val="00A30EB8"/>
    <w:rsid w:val="00A36A4C"/>
    <w:rsid w:val="00A40DBB"/>
    <w:rsid w:val="00A520B1"/>
    <w:rsid w:val="00A533C0"/>
    <w:rsid w:val="00A6657B"/>
    <w:rsid w:val="00A77601"/>
    <w:rsid w:val="00A84A7E"/>
    <w:rsid w:val="00A935BB"/>
    <w:rsid w:val="00A9528B"/>
    <w:rsid w:val="00AA15ED"/>
    <w:rsid w:val="00AA1760"/>
    <w:rsid w:val="00AA64B5"/>
    <w:rsid w:val="00AC1190"/>
    <w:rsid w:val="00AD5172"/>
    <w:rsid w:val="00AE5333"/>
    <w:rsid w:val="00AF246E"/>
    <w:rsid w:val="00AF5661"/>
    <w:rsid w:val="00B16995"/>
    <w:rsid w:val="00B16D7E"/>
    <w:rsid w:val="00B2266B"/>
    <w:rsid w:val="00B26D46"/>
    <w:rsid w:val="00B55F36"/>
    <w:rsid w:val="00B6432E"/>
    <w:rsid w:val="00B73778"/>
    <w:rsid w:val="00B94E63"/>
    <w:rsid w:val="00B9525C"/>
    <w:rsid w:val="00BB11B0"/>
    <w:rsid w:val="00BB4201"/>
    <w:rsid w:val="00BC3B59"/>
    <w:rsid w:val="00BC485B"/>
    <w:rsid w:val="00BC7554"/>
    <w:rsid w:val="00BD39E1"/>
    <w:rsid w:val="00BE2BA7"/>
    <w:rsid w:val="00BE364D"/>
    <w:rsid w:val="00BF3639"/>
    <w:rsid w:val="00BF3D42"/>
    <w:rsid w:val="00BF7FCD"/>
    <w:rsid w:val="00C0091F"/>
    <w:rsid w:val="00C035AF"/>
    <w:rsid w:val="00C10314"/>
    <w:rsid w:val="00C21175"/>
    <w:rsid w:val="00C25E10"/>
    <w:rsid w:val="00C3076C"/>
    <w:rsid w:val="00C33549"/>
    <w:rsid w:val="00C4447A"/>
    <w:rsid w:val="00C60CB3"/>
    <w:rsid w:val="00C6245A"/>
    <w:rsid w:val="00C72417"/>
    <w:rsid w:val="00C8164F"/>
    <w:rsid w:val="00CC7A29"/>
    <w:rsid w:val="00CD366A"/>
    <w:rsid w:val="00CE1768"/>
    <w:rsid w:val="00CE2475"/>
    <w:rsid w:val="00CE4AA5"/>
    <w:rsid w:val="00CE52DF"/>
    <w:rsid w:val="00D06F41"/>
    <w:rsid w:val="00D119FE"/>
    <w:rsid w:val="00D11ED7"/>
    <w:rsid w:val="00D31290"/>
    <w:rsid w:val="00D3212A"/>
    <w:rsid w:val="00D32A1A"/>
    <w:rsid w:val="00D43B03"/>
    <w:rsid w:val="00D57534"/>
    <w:rsid w:val="00D637B1"/>
    <w:rsid w:val="00D75705"/>
    <w:rsid w:val="00D958F0"/>
    <w:rsid w:val="00DA0AF5"/>
    <w:rsid w:val="00DB597F"/>
    <w:rsid w:val="00DD5812"/>
    <w:rsid w:val="00DD70B1"/>
    <w:rsid w:val="00DF047E"/>
    <w:rsid w:val="00E00BB0"/>
    <w:rsid w:val="00E026CC"/>
    <w:rsid w:val="00E13962"/>
    <w:rsid w:val="00E26576"/>
    <w:rsid w:val="00E31594"/>
    <w:rsid w:val="00E31634"/>
    <w:rsid w:val="00E475AE"/>
    <w:rsid w:val="00E51402"/>
    <w:rsid w:val="00E60123"/>
    <w:rsid w:val="00E63147"/>
    <w:rsid w:val="00E63D2C"/>
    <w:rsid w:val="00E739DB"/>
    <w:rsid w:val="00E87092"/>
    <w:rsid w:val="00E873C9"/>
    <w:rsid w:val="00EA5501"/>
    <w:rsid w:val="00EA6986"/>
    <w:rsid w:val="00EB1147"/>
    <w:rsid w:val="00EB68F6"/>
    <w:rsid w:val="00EB749F"/>
    <w:rsid w:val="00ED2317"/>
    <w:rsid w:val="00ED3AD4"/>
    <w:rsid w:val="00EE3A8C"/>
    <w:rsid w:val="00EE43B4"/>
    <w:rsid w:val="00EF2F43"/>
    <w:rsid w:val="00F01226"/>
    <w:rsid w:val="00F114DF"/>
    <w:rsid w:val="00F24974"/>
    <w:rsid w:val="00F25A48"/>
    <w:rsid w:val="00F559B0"/>
    <w:rsid w:val="00F55EAE"/>
    <w:rsid w:val="00F56747"/>
    <w:rsid w:val="00F66DD9"/>
    <w:rsid w:val="00F718D1"/>
    <w:rsid w:val="00F73BF7"/>
    <w:rsid w:val="00F91A99"/>
    <w:rsid w:val="00FA28D0"/>
    <w:rsid w:val="00FA695A"/>
    <w:rsid w:val="00FB0EF8"/>
    <w:rsid w:val="00FB5ADA"/>
    <w:rsid w:val="00FC1A7B"/>
    <w:rsid w:val="00FD3D84"/>
    <w:rsid w:val="00FD5630"/>
    <w:rsid w:val="00FD5C8B"/>
    <w:rsid w:val="00FE494E"/>
    <w:rsid w:val="00FE53D2"/>
    <w:rsid w:val="00FE79A4"/>
    <w:rsid w:val="00FF1A3B"/>
    <w:rsid w:val="00FF33D5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401D-14D9-4DBA-9F78-A46D016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0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D84"/>
    <w:rPr>
      <w:color w:val="0000FF"/>
      <w:u w:val="single"/>
    </w:rPr>
  </w:style>
  <w:style w:type="table" w:styleId="TableGrid">
    <w:name w:val="Table Grid"/>
    <w:basedOn w:val="TableNormal"/>
    <w:uiPriority w:val="59"/>
    <w:rsid w:val="00F66DD9"/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A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8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72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3B5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BC3B59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o.morrow.or.us\staff\ssmith\Documents\EOCCO-LCAC-RCAC\Morrow%20LCAC%20Jan.%204th%20%202018%20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Morrow LCAC Jan. 4th  2018 Agenda.dotm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Smith</dc:creator>
  <cp:keywords/>
  <cp:lastModifiedBy>Sheree Smith</cp:lastModifiedBy>
  <cp:revision>5</cp:revision>
  <cp:lastPrinted>2017-07-06T16:19:00Z</cp:lastPrinted>
  <dcterms:created xsi:type="dcterms:W3CDTF">2017-12-27T00:17:00Z</dcterms:created>
  <dcterms:modified xsi:type="dcterms:W3CDTF">2018-01-30T23:09:00Z</dcterms:modified>
</cp:coreProperties>
</file>